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2C" w:rsidRDefault="00186E68">
      <w:bookmarkStart w:id="0" w:name="_GoBack"/>
      <w:bookmarkEnd w:id="0"/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2138681</wp:posOffset>
                </wp:positionH>
                <wp:positionV relativeFrom="paragraph">
                  <wp:posOffset>147959</wp:posOffset>
                </wp:positionV>
                <wp:extent cx="4714875" cy="600075"/>
                <wp:effectExtent l="0" t="0" r="28575" b="28575"/>
                <wp:wrapNone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8372C" w:rsidRDefault="00186E6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STAGE ADULTES ET ENFANTS DE TOUS NIVEAUX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8.4pt;margin-top:11.65pt;width:371.25pt;height:4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" strokeweight=".26467mm">
                <v:textbox>
                  <w:txbxContent>
                    <w:p w:rsidR="00E8372C" w:rsidRDefault="00186E6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STAGE ADULTES ET ENFANTS DE TOUS NIVEAUX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1052831</wp:posOffset>
                </wp:positionH>
                <wp:positionV relativeFrom="paragraph">
                  <wp:posOffset>-4443</wp:posOffset>
                </wp:positionV>
                <wp:extent cx="6896103" cy="952503"/>
                <wp:effectExtent l="0" t="0" r="19047" b="19047"/>
                <wp:wrapNone/>
                <wp:docPr id="2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3" cy="952503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Ellipse 1" o:spid="_x0000_s1026" style="position:absolute;margin-left:82.9pt;margin-top:-.35pt;width:543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96103,95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" path="m,476251at,,6896102,952502,,476251,,476251xe" fillcolor="#4f81bd" strokecolor="#385d8a" strokeweight=".70561mm">
                <v:path arrowok="t" o:connecttype="custom" o:connectlocs="3448052,0;6896103,476252;3448052,952503;0,476252;1009911,139491;1009911,813012;5886192,813012;5886192,139491" o:connectangles="270,0,90,180,270,90,90,270" textboxrect="1009911,139491,5886192,813012"/>
              </v:shape>
            </w:pict>
          </mc:Fallback>
        </mc:AlternateContent>
      </w:r>
    </w:p>
    <w:p w:rsidR="00E8372C" w:rsidRDefault="00E8372C">
      <w:pPr>
        <w:rPr>
          <w:rFonts w:ascii="Comic Sans MS" w:hAnsi="Comic Sans MS"/>
        </w:rPr>
      </w:pPr>
    </w:p>
    <w:p w:rsidR="00E8372C" w:rsidRDefault="00E8372C">
      <w:pPr>
        <w:rPr>
          <w:rFonts w:ascii="Comic Sans MS" w:hAnsi="Comic Sans MS"/>
        </w:rPr>
      </w:pPr>
    </w:p>
    <w:p w:rsidR="00E8372C" w:rsidRDefault="00E8372C">
      <w:pPr>
        <w:rPr>
          <w:rFonts w:ascii="Comic Sans MS" w:hAnsi="Comic Sans MS"/>
        </w:rPr>
      </w:pPr>
    </w:p>
    <w:tbl>
      <w:tblPr>
        <w:tblW w:w="159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6"/>
        <w:gridCol w:w="8038"/>
      </w:tblGrid>
      <w:tr w:rsidR="00E8372C">
        <w:tblPrEx>
          <w:tblCellMar>
            <w:top w:w="0" w:type="dxa"/>
            <w:bottom w:w="0" w:type="dxa"/>
          </w:tblCellMar>
        </w:tblPrEx>
        <w:tc>
          <w:tcPr>
            <w:tcW w:w="7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C" w:rsidRDefault="00E8372C">
            <w:pPr>
              <w:spacing w:after="0" w:line="240" w:lineRule="auto"/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E8372C" w:rsidRDefault="00186E68">
            <w:pPr>
              <w:spacing w:after="0" w:line="240" w:lineRule="auto"/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ATELIERS DE MUSIQUE</w:t>
            </w:r>
          </w:p>
          <w:p w:rsidR="00E8372C" w:rsidRDefault="00E8372C">
            <w:pPr>
              <w:spacing w:after="0" w:line="240" w:lineRule="auto"/>
              <w:rPr>
                <w:rFonts w:ascii="Comic Sans MS" w:hAnsi="Comic Sans MS"/>
              </w:rPr>
            </w:pPr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  <w:b/>
                <w:i/>
                <w:u w:val="single"/>
              </w:rPr>
              <w:t>Accordéon chromatique</w:t>
            </w:r>
            <w:r>
              <w:rPr>
                <w:rFonts w:ascii="Comic Sans MS" w:hAnsi="Comic Sans MS"/>
              </w:rPr>
              <w:t>……………………………………….  Jean-Claude RIEU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Professeur de musique traditionnelle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Travail individuel </w:t>
            </w:r>
            <w:r>
              <w:rPr>
                <w:rFonts w:ascii="Comic Sans MS" w:hAnsi="Comic Sans MS"/>
                <w:sz w:val="20"/>
                <w:szCs w:val="20"/>
              </w:rPr>
              <w:t>selon niveau et en groupe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Recherche du style à partir du phrasé, du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Soufflet et des ornementations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Répertoire Auvergne, Limousin, Aubrac</w:t>
            </w:r>
          </w:p>
          <w:p w:rsidR="00E8372C" w:rsidRDefault="00E8372C">
            <w:pPr>
              <w:spacing w:after="0" w:line="240" w:lineRule="auto"/>
              <w:rPr>
                <w:rFonts w:ascii="Comic Sans MS" w:hAnsi="Comic Sans MS"/>
              </w:rPr>
            </w:pPr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  <w:b/>
                <w:i/>
                <w:u w:val="single"/>
              </w:rPr>
              <w:t>Accordéon diatonique</w:t>
            </w:r>
            <w:r>
              <w:rPr>
                <w:rFonts w:ascii="Comic Sans MS" w:hAnsi="Comic Sans MS"/>
              </w:rPr>
              <w:t>………………………………………….   Florence PORET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Technique de l’instrument, jeu du soufflet,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Travail du son, </w:t>
            </w:r>
            <w:r>
              <w:rPr>
                <w:rFonts w:ascii="Comic Sans MS" w:hAnsi="Comic Sans MS"/>
                <w:sz w:val="20"/>
                <w:szCs w:val="20"/>
              </w:rPr>
              <w:t>ornementations spécifiques</w:t>
            </w:r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>Au répertoire auvergnat</w:t>
            </w:r>
          </w:p>
          <w:p w:rsidR="00E8372C" w:rsidRDefault="00E8372C">
            <w:pPr>
              <w:spacing w:after="0" w:line="240" w:lineRule="auto"/>
              <w:rPr>
                <w:rFonts w:ascii="Comic Sans MS" w:hAnsi="Comic Sans MS"/>
              </w:rPr>
            </w:pPr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  <w:b/>
                <w:i/>
                <w:u w:val="single"/>
              </w:rPr>
              <w:t>Cabrette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>(niveau moyen – confirmé)………………….  Didier PAUVERT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Mestre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Cabretaïre</w:t>
            </w:r>
            <w:proofErr w:type="spellEnd"/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Perfectionnement du son, justesse du son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Variations, travail des styles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Technique du picotage, orchestration</w:t>
            </w:r>
          </w:p>
          <w:p w:rsidR="00E8372C" w:rsidRDefault="00E8372C">
            <w:pPr>
              <w:spacing w:after="0" w:line="240" w:lineRule="auto"/>
              <w:rPr>
                <w:rFonts w:ascii="Comic Sans MS" w:hAnsi="Comic Sans MS"/>
              </w:rPr>
            </w:pPr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  <w:b/>
                <w:i/>
                <w:u w:val="single"/>
              </w:rPr>
              <w:t>Vielle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>…………………………………………………………………   Céline DUBUISSON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Travail coup de poignet et archet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Dissociation des deux mains – ornementation</w:t>
            </w:r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  <w:sz w:val="20"/>
              </w:rPr>
              <w:t>et phrasé – Travail individuel et en groupe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Répertoire Massif Central et régions limitrophes                              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</w:t>
            </w:r>
          </w:p>
          <w:p w:rsidR="00E8372C" w:rsidRDefault="00E8372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C" w:rsidRDefault="00E8372C">
            <w:pPr>
              <w:spacing w:after="0" w:line="240" w:lineRule="auto"/>
              <w:rPr>
                <w:rFonts w:ascii="Comic Sans MS" w:hAnsi="Comic Sans MS"/>
              </w:rPr>
            </w:pPr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  <w:b/>
                <w:u w:val="single"/>
              </w:rPr>
              <w:t>ATELIER DE DANSE…</w:t>
            </w:r>
            <w:r>
              <w:rPr>
                <w:rFonts w:ascii="Comic Sans MS" w:hAnsi="Comic Sans MS"/>
              </w:rPr>
              <w:t>…………….                      Joëlle DAVY-COCHINAL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Danses, chorégraphies,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Technique des divers pas de base 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Travail du style, de l’attitude personnelle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puis d’ensemble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Déplacement dans l’espace, en groupe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Rép</w:t>
            </w:r>
            <w:r>
              <w:rPr>
                <w:rFonts w:ascii="Comic Sans MS" w:hAnsi="Comic Sans MS"/>
                <w:sz w:val="20"/>
                <w:szCs w:val="20"/>
              </w:rPr>
              <w:t xml:space="preserve">ertoire Auvergne, Limousin,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Querçy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Rouergue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Bourrée-montagnarde-biscotte, individuelle, par couple, 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en ensemble, ronde, droite, valse régionale, polka, 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mazurka corrézienne,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scottich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sautière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autres danses </w:t>
            </w:r>
          </w:p>
          <w:p w:rsidR="00E8372C" w:rsidRDefault="00E8372C">
            <w:pPr>
              <w:spacing w:after="0" w:line="240" w:lineRule="auto"/>
              <w:rPr>
                <w:rFonts w:ascii="Comic Sans MS" w:hAnsi="Comic Sans MS"/>
              </w:rPr>
            </w:pPr>
          </w:p>
          <w:p w:rsidR="00E8372C" w:rsidRDefault="00E8372C">
            <w:pPr>
              <w:spacing w:after="0" w:line="240" w:lineRule="auto"/>
              <w:rPr>
                <w:rFonts w:ascii="Comic Sans MS" w:hAnsi="Comic Sans MS"/>
              </w:rPr>
            </w:pPr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  <w:b/>
                <w:u w:val="single"/>
              </w:rPr>
              <w:t>ATELIER DE DENTELLE AUX FUSEAUX</w:t>
            </w:r>
            <w:r>
              <w:rPr>
                <w:rFonts w:ascii="Comic Sans MS" w:hAnsi="Comic Sans MS"/>
              </w:rPr>
              <w:t xml:space="preserve">..        </w:t>
            </w:r>
            <w:r>
              <w:rPr>
                <w:rFonts w:ascii="Comic Sans MS" w:hAnsi="Comic Sans MS"/>
              </w:rPr>
              <w:t>Roselyne NOZIERES</w:t>
            </w:r>
          </w:p>
          <w:p w:rsidR="00E8372C" w:rsidRDefault="00186E68">
            <w:pPr>
              <w:tabs>
                <w:tab w:val="left" w:leader="dot" w:pos="4924"/>
              </w:tabs>
              <w:spacing w:after="0" w:line="240" w:lineRule="auto"/>
            </w:pPr>
            <w:r>
              <w:rPr>
                <w:rFonts w:ascii="Comic Sans MS" w:hAnsi="Comic Sans MS"/>
                <w:i/>
                <w:sz w:val="20"/>
                <w:szCs w:val="20"/>
                <w:u w:val="single"/>
              </w:rPr>
              <w:t xml:space="preserve">Matériel </w:t>
            </w:r>
            <w:r>
              <w:rPr>
                <w:rFonts w:ascii="Comic Sans MS" w:hAnsi="Comic Sans MS"/>
                <w:sz w:val="20"/>
                <w:szCs w:val="20"/>
              </w:rPr>
              <w:t xml:space="preserve">: épingle, ciseaux, dé à coudre, crochet </w:t>
            </w:r>
          </w:p>
          <w:p w:rsidR="00E8372C" w:rsidRDefault="00186E68">
            <w:pPr>
              <w:tabs>
                <w:tab w:val="left" w:leader="dot" w:pos="4924"/>
              </w:tabs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inférieur ou égal à 0,60, Coton DMC 80g ou du lin </w:t>
            </w:r>
          </w:p>
          <w:p w:rsidR="00E8372C" w:rsidRDefault="00186E68">
            <w:pPr>
              <w:tabs>
                <w:tab w:val="left" w:leader="dot" w:pos="4924"/>
              </w:tabs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N° 20 blanc ou écru, fuseaux, carreau ou plaque de </w:t>
            </w:r>
          </w:p>
          <w:p w:rsidR="00E8372C" w:rsidRDefault="00186E68">
            <w:pPr>
              <w:tabs>
                <w:tab w:val="left" w:leader="dot" w:pos="4924"/>
              </w:tabs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polystyrène 50*50 recouvert d'un torchon (non traditionnel)</w:t>
            </w:r>
          </w:p>
          <w:p w:rsidR="00E8372C" w:rsidRDefault="00186E68">
            <w:pPr>
              <w:tabs>
                <w:tab w:val="left" w:leader="dot" w:pos="4924"/>
              </w:tabs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Travail sur les </w:t>
            </w:r>
            <w:r>
              <w:rPr>
                <w:rFonts w:ascii="Comic Sans MS" w:hAnsi="Comic Sans MS"/>
                <w:sz w:val="20"/>
                <w:szCs w:val="20"/>
              </w:rPr>
              <w:t>techniques de base pour réaliser un napperon</w:t>
            </w:r>
          </w:p>
          <w:p w:rsidR="00E8372C" w:rsidRDefault="00E8372C">
            <w:pPr>
              <w:spacing w:after="0" w:line="240" w:lineRule="auto"/>
              <w:rPr>
                <w:rFonts w:ascii="Comic Sans MS" w:hAnsi="Comic Sans MS"/>
              </w:rPr>
            </w:pPr>
          </w:p>
          <w:p w:rsidR="00E8372C" w:rsidRDefault="00186E68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***</w:t>
            </w:r>
          </w:p>
          <w:p w:rsidR="00E8372C" w:rsidRDefault="00186E68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sz w:val="24"/>
              </w:rPr>
              <w:t xml:space="preserve">*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Les organisateurs se réservent le droit d’annuler un</w:t>
            </w:r>
          </w:p>
          <w:p w:rsidR="00E8372C" w:rsidRDefault="00186E68">
            <w:pPr>
              <w:spacing w:after="0" w:line="240" w:lineRule="auto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atelier selon le nombre de participants</w:t>
            </w:r>
          </w:p>
          <w:p w:rsidR="00E8372C" w:rsidRDefault="00E8372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E8372C" w:rsidRDefault="00E8372C">
            <w:pPr>
              <w:spacing w:after="0" w:line="240" w:lineRule="auto"/>
              <w:rPr>
                <w:rFonts w:ascii="Comic Sans MS" w:hAnsi="Comic Sans MS"/>
              </w:rPr>
            </w:pPr>
          </w:p>
          <w:p w:rsidR="00E8372C" w:rsidRDefault="00186E68">
            <w:pPr>
              <w:spacing w:after="0" w:line="240" w:lineRule="auto"/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HORAIRES</w:t>
            </w:r>
          </w:p>
          <w:p w:rsidR="00E8372C" w:rsidRDefault="00E8372C">
            <w:pPr>
              <w:spacing w:after="0" w:line="240" w:lineRule="auto"/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E8372C" w:rsidRDefault="00186E68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i/>
                <w:u w:val="single"/>
              </w:rPr>
              <w:t>Ateliers</w:t>
            </w:r>
            <w:r>
              <w:rPr>
                <w:rFonts w:ascii="Comic Sans MS" w:hAnsi="Comic Sans MS"/>
              </w:rPr>
              <w:t> :  9 h 30 à 12 H – 14 à 17 H</w:t>
            </w:r>
          </w:p>
          <w:p w:rsidR="00E8372C" w:rsidRDefault="00186E68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i/>
                <w:u w:val="single"/>
              </w:rPr>
              <w:t>Repas</w:t>
            </w:r>
            <w:r>
              <w:rPr>
                <w:rFonts w:ascii="Comic Sans MS" w:hAnsi="Comic Sans MS"/>
              </w:rPr>
              <w:t xml:space="preserve"> (facultatifs) : 12 H 30  - 19 H 30</w:t>
            </w:r>
          </w:p>
          <w:p w:rsidR="00E8372C" w:rsidRDefault="00E8372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E8372C" w:rsidRDefault="00E8372C">
      <w:pPr>
        <w:rPr>
          <w:rFonts w:ascii="Comic Sans MS" w:hAnsi="Comic Sans MS"/>
        </w:rPr>
      </w:pPr>
    </w:p>
    <w:tbl>
      <w:tblPr>
        <w:tblW w:w="238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6"/>
        <w:gridCol w:w="7936"/>
        <w:gridCol w:w="7936"/>
      </w:tblGrid>
      <w:tr w:rsidR="00E8372C">
        <w:tblPrEx>
          <w:tblCellMar>
            <w:top w:w="0" w:type="dxa"/>
            <w:bottom w:w="0" w:type="dxa"/>
          </w:tblCellMar>
        </w:tblPrEx>
        <w:tc>
          <w:tcPr>
            <w:tcW w:w="7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C" w:rsidRDefault="00E8372C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0070C0"/>
                <w:u w:val="single"/>
              </w:rPr>
            </w:pPr>
          </w:p>
          <w:p w:rsidR="00E8372C" w:rsidRDefault="00186E68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i/>
                <w:color w:val="0070C0"/>
                <w:u w:val="single"/>
              </w:rPr>
              <w:t xml:space="preserve">PREVISION DES </w:t>
            </w:r>
            <w:r>
              <w:rPr>
                <w:rFonts w:ascii="Comic Sans MS" w:hAnsi="Comic Sans MS"/>
                <w:b/>
                <w:i/>
                <w:color w:val="0070C0"/>
                <w:u w:val="single"/>
              </w:rPr>
              <w:t>ANIMATIONS EN SOIREES</w:t>
            </w:r>
          </w:p>
          <w:p w:rsidR="00E8372C" w:rsidRDefault="00E8372C">
            <w:pPr>
              <w:spacing w:after="0" w:line="240" w:lineRule="auto"/>
              <w:rPr>
                <w:rFonts w:ascii="Comic Sans MS" w:hAnsi="Comic Sans MS"/>
                <w:i/>
                <w:u w:val="single"/>
              </w:rPr>
            </w:pPr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  <w:i/>
                <w:sz w:val="20"/>
                <w:szCs w:val="20"/>
              </w:rPr>
              <w:t>Dimanche 4 Août 2013</w:t>
            </w:r>
            <w:r>
              <w:rPr>
                <w:rFonts w:ascii="Comic Sans MS" w:hAnsi="Comic Sans MS"/>
                <w:sz w:val="20"/>
                <w:szCs w:val="20"/>
              </w:rPr>
              <w:t xml:space="preserve"> : de 10 H à 17 H30 : Exposition instruments  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Traditionnels – Accueil des stagiaires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Maison des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Monédières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Chaumeil</w:t>
            </w:r>
            <w:proofErr w:type="spellEnd"/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Lundi 5 Août 2013 </w:t>
            </w:r>
            <w:r>
              <w:rPr>
                <w:rFonts w:ascii="Comic Sans MS" w:hAnsi="Comic Sans MS"/>
                <w:sz w:val="20"/>
                <w:szCs w:val="20"/>
              </w:rPr>
              <w:t xml:space="preserve"> :   9 H à 9 H 20 : accueil des stagiaires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18 H 30 : Apéritif musical-Maison des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Monédières</w:t>
            </w:r>
            <w:proofErr w:type="spellEnd"/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21 H    :  Soirée Chanteur occitan - Groupe Folklorique 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Bal avec animateurs d’ateliers et autres 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musiciens </w:t>
            </w:r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  <w:i/>
                <w:sz w:val="20"/>
                <w:szCs w:val="20"/>
              </w:rPr>
              <w:t>Mardi 6 Août 201</w:t>
            </w:r>
            <w:r>
              <w:rPr>
                <w:rFonts w:ascii="Comic Sans MS" w:hAnsi="Comic Sans MS"/>
                <w:sz w:val="20"/>
                <w:szCs w:val="20"/>
              </w:rPr>
              <w:t>3 :    21 H  : Soirée dansante avec les musiciens régionaux,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les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animateurs d’ateliers et autres musiciens</w:t>
            </w:r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Mercredi 7 Août 2013 </w:t>
            </w:r>
            <w:r>
              <w:rPr>
                <w:rFonts w:ascii="Comic Sans MS" w:hAnsi="Comic Sans MS"/>
                <w:sz w:val="20"/>
                <w:szCs w:val="20"/>
              </w:rPr>
              <w:t>: 21 H : Soirée Ensemble traditionnel  - Anciens métiers-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ab/>
            </w:r>
            <w:r>
              <w:rPr>
                <w:rFonts w:ascii="Comic Sans MS" w:hAnsi="Comic Sans MS"/>
                <w:sz w:val="20"/>
                <w:szCs w:val="20"/>
              </w:rPr>
              <w:tab/>
            </w:r>
            <w:r>
              <w:rPr>
                <w:rFonts w:ascii="Comic Sans MS" w:hAnsi="Comic Sans MS"/>
                <w:sz w:val="20"/>
                <w:szCs w:val="20"/>
              </w:rPr>
              <w:tab/>
              <w:t xml:space="preserve">          bal avec animateurs d’ateliers et autres musiciens</w:t>
            </w:r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Jeudi 8 Août 2013 </w:t>
            </w:r>
            <w:r>
              <w:rPr>
                <w:rFonts w:ascii="Comic Sans MS" w:hAnsi="Comic Sans MS"/>
                <w:sz w:val="20"/>
                <w:szCs w:val="20"/>
              </w:rPr>
              <w:t>:      20 H :  SOIREE DE CLOTURE (repas aligot)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Ouverte à tous (stagiaires, non-stagiaires)    </w:t>
            </w:r>
          </w:p>
          <w:p w:rsidR="00E8372C" w:rsidRDefault="00E8372C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</w:t>
            </w:r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</w:rPr>
              <w:t xml:space="preserve">                    </w:t>
            </w:r>
            <w:r>
              <w:rPr>
                <w:rFonts w:ascii="Comic Sans MS" w:hAnsi="Comic Sans MS"/>
                <w:b/>
                <w:i/>
                <w:color w:val="0070C0"/>
                <w:u w:val="single"/>
              </w:rPr>
              <w:t>POSSIBILITES D’HEBERGEMENT</w:t>
            </w:r>
            <w:r>
              <w:rPr>
                <w:rFonts w:ascii="Comic Sans MS" w:hAnsi="Comic Sans MS"/>
                <w:color w:val="0070C0"/>
              </w:rPr>
              <w:t xml:space="preserve"> </w:t>
            </w:r>
            <w:r>
              <w:rPr>
                <w:rFonts w:ascii="Comic Sans MS" w:hAnsi="Comic Sans MS"/>
                <w:color w:val="4BACC6"/>
              </w:rPr>
              <w:t xml:space="preserve">: </w:t>
            </w:r>
          </w:p>
          <w:p w:rsidR="00E8372C" w:rsidRDefault="00E8372C">
            <w:pPr>
              <w:spacing w:after="0" w:line="240" w:lineRule="auto"/>
              <w:rPr>
                <w:rFonts w:ascii="Comic Sans MS" w:hAnsi="Comic Sans MS"/>
              </w:rPr>
            </w:pPr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</w:rPr>
              <w:t xml:space="preserve">    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- camping de </w:t>
            </w:r>
            <w:r>
              <w:rPr>
                <w:rStyle w:val="Titre2Car"/>
                <w:rFonts w:ascii="Comic Sans MS" w:eastAsia="Calibri" w:hAnsi="Comic Sans MS"/>
                <w:sz w:val="20"/>
                <w:szCs w:val="20"/>
              </w:rPr>
              <w:t>Saint Augustin</w:t>
            </w:r>
            <w:r>
              <w:rPr>
                <w:rFonts w:ascii="Comic Sans MS" w:hAnsi="Comic Sans MS"/>
                <w:sz w:val="20"/>
                <w:szCs w:val="20"/>
              </w:rPr>
              <w:t xml:space="preserve"> , de </w:t>
            </w:r>
            <w:r>
              <w:rPr>
                <w:rFonts w:ascii="Comic Sans MS" w:hAnsi="Comic Sans MS"/>
                <w:b/>
                <w:color w:val="4F81BD"/>
                <w:sz w:val="20"/>
                <w:szCs w:val="20"/>
              </w:rPr>
              <w:t>Corrèze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(pas de réservation, à régler sur place) </w:t>
            </w:r>
          </w:p>
          <w:p w:rsidR="00E8372C" w:rsidRDefault="00186E68">
            <w:pPr>
              <w:pStyle w:val="Paragraphedeliste"/>
              <w:numPr>
                <w:ilvl w:val="0"/>
                <w:numId w:val="1"/>
              </w:numPr>
            </w:pPr>
            <w:r>
              <w:rPr>
                <w:rFonts w:ascii="Comic Sans MS" w:hAnsi="Comic Sans MS"/>
              </w:rPr>
              <w:t xml:space="preserve">Ferme du </w:t>
            </w:r>
            <w:proofErr w:type="spellStart"/>
            <w:r>
              <w:rPr>
                <w:rFonts w:ascii="Comic Sans MS" w:hAnsi="Comic Sans MS"/>
              </w:rPr>
              <w:t>Tréphy</w:t>
            </w:r>
            <w:proofErr w:type="spellEnd"/>
            <w:r>
              <w:rPr>
                <w:rFonts w:ascii="Comic Sans MS" w:hAnsi="Comic Sans MS"/>
              </w:rPr>
              <w:t> : 05 55 21 40 34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( avec réservation-préciser Stage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Chaumeil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)                </w:t>
            </w:r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-   Auberge de </w:t>
            </w:r>
            <w:proofErr w:type="spellStart"/>
            <w:r>
              <w:rPr>
                <w:rStyle w:val="Titre2Car"/>
                <w:rFonts w:ascii="Comic Sans MS" w:eastAsia="Calibri" w:hAnsi="Comic Sans MS"/>
                <w:sz w:val="20"/>
                <w:szCs w:val="20"/>
              </w:rPr>
              <w:t>Chauzeix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05 55 98 23 42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( avec </w:t>
            </w:r>
            <w:r>
              <w:rPr>
                <w:rFonts w:ascii="Comic Sans MS" w:hAnsi="Comic Sans MS"/>
                <w:sz w:val="20"/>
                <w:szCs w:val="20"/>
              </w:rPr>
              <w:t xml:space="preserve">réservation-préciser Stage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Chaumeil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E8372C" w:rsidRDefault="00186E68">
            <w:pPr>
              <w:pStyle w:val="Sansinterligne"/>
            </w:pPr>
            <w:r>
              <w:rPr>
                <w:rFonts w:ascii="Comic Sans MS" w:hAnsi="Comic Sans MS"/>
                <w:b/>
              </w:rPr>
              <w:t xml:space="preserve">                -</w:t>
            </w:r>
            <w:r>
              <w:rPr>
                <w:rFonts w:ascii="Comic Sans MS" w:hAnsi="Comic Sans MS"/>
              </w:rPr>
              <w:t xml:space="preserve">  Chalets à </w:t>
            </w:r>
            <w:proofErr w:type="spellStart"/>
            <w:r>
              <w:rPr>
                <w:rStyle w:val="Titre2Car"/>
                <w:rFonts w:ascii="Comic Sans MS" w:hAnsi="Comic Sans MS"/>
                <w:sz w:val="20"/>
                <w:szCs w:val="20"/>
              </w:rPr>
              <w:t>Meyrignac</w:t>
            </w:r>
            <w:proofErr w:type="spellEnd"/>
            <w:r>
              <w:rPr>
                <w:rStyle w:val="Titre2Car"/>
                <w:rFonts w:ascii="Comic Sans MS" w:hAnsi="Comic Sans MS"/>
                <w:sz w:val="20"/>
                <w:szCs w:val="20"/>
              </w:rPr>
              <w:t xml:space="preserve"> l’Eglise</w:t>
            </w:r>
            <w:r>
              <w:rPr>
                <w:rFonts w:ascii="Comic Sans MS" w:hAnsi="Comic Sans MS"/>
              </w:rPr>
              <w:t xml:space="preserve">      </w:t>
            </w:r>
          </w:p>
          <w:p w:rsidR="00E8372C" w:rsidRDefault="00186E68">
            <w:pPr>
              <w:pStyle w:val="Paragraphedeliste"/>
              <w:ind w:left="13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05 55 21 24 36(avec réservation)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- Village de vacances Les Cottages du Puy d’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Agnoux</w:t>
            </w:r>
            <w:proofErr w:type="spellEnd"/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à </w:t>
            </w:r>
            <w:proofErr w:type="spellStart"/>
            <w:r>
              <w:rPr>
                <w:rStyle w:val="Titre2Car"/>
                <w:rFonts w:ascii="Comic Sans MS" w:eastAsia="Calibri" w:hAnsi="Comic Sans MS"/>
                <w:sz w:val="20"/>
                <w:szCs w:val="20"/>
              </w:rPr>
              <w:t>Meyrignac</w:t>
            </w:r>
            <w:proofErr w:type="spellEnd"/>
            <w:r>
              <w:rPr>
                <w:rStyle w:val="Titre2Car"/>
                <w:rFonts w:ascii="Comic Sans MS" w:eastAsia="Calibri" w:hAnsi="Comic Sans MS"/>
                <w:sz w:val="20"/>
                <w:szCs w:val="20"/>
              </w:rPr>
              <w:t xml:space="preserve"> l’Eglise</w:t>
            </w:r>
          </w:p>
          <w:p w:rsidR="00E8372C" w:rsidRDefault="00186E68">
            <w:pPr>
              <w:spacing w:after="0" w:line="240" w:lineRule="auto"/>
              <w:ind w:left="13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05 55 84 34 48 (avec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rés</w:t>
            </w:r>
            <w:r>
              <w:rPr>
                <w:rFonts w:ascii="Comic Sans MS" w:hAnsi="Comic Sans MS"/>
                <w:sz w:val="20"/>
                <w:szCs w:val="20"/>
              </w:rPr>
              <w:t>ervation,préciser</w:t>
            </w:r>
            <w:proofErr w:type="spellEnd"/>
          </w:p>
          <w:p w:rsidR="00E8372C" w:rsidRDefault="00186E68">
            <w:pPr>
              <w:spacing w:after="0" w:line="240" w:lineRule="auto"/>
              <w:ind w:left="13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Stage Association de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Chaumeil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) </w:t>
            </w:r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-Gîte : </w:t>
            </w:r>
            <w:r>
              <w:rPr>
                <w:rFonts w:ascii="Comic Sans MS" w:hAnsi="Comic Sans MS"/>
                <w:b/>
                <w:color w:val="4F81BD"/>
                <w:sz w:val="20"/>
                <w:szCs w:val="20"/>
              </w:rPr>
              <w:t>à Corrèze</w:t>
            </w:r>
            <w:r>
              <w:rPr>
                <w:rFonts w:ascii="Comic Sans MS" w:hAnsi="Comic Sans MS"/>
                <w:color w:val="4F81BD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05 55 21 25 21</w:t>
            </w:r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- </w:t>
            </w:r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>Autres</w:t>
            </w:r>
            <w:r>
              <w:rPr>
                <w:rFonts w:ascii="Comic Sans MS" w:hAnsi="Comic Sans MS"/>
                <w:sz w:val="20"/>
                <w:szCs w:val="20"/>
              </w:rPr>
              <w:t> : nous contacter</w:t>
            </w:r>
          </w:p>
        </w:tc>
        <w:tc>
          <w:tcPr>
            <w:tcW w:w="7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C" w:rsidRDefault="00186E68">
            <w:pPr>
              <w:spacing w:after="0" w:line="240" w:lineRule="auto"/>
            </w:pPr>
            <w:r>
              <w:t xml:space="preserve">                               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3848096" cy="1434885"/>
                  <wp:effectExtent l="0" t="0" r="0" b="0"/>
                  <wp:docPr id="3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096" cy="143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372C" w:rsidRDefault="00E8372C">
            <w:pPr>
              <w:spacing w:after="0" w:line="240" w:lineRule="auto"/>
              <w:jc w:val="center"/>
            </w:pPr>
          </w:p>
          <w:p w:rsidR="00E8372C" w:rsidRDefault="00186E68">
            <w:pPr>
              <w:spacing w:after="0" w:line="240" w:lineRule="auto"/>
            </w:pPr>
            <w:r>
              <w:rPr>
                <w:i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495933</wp:posOffset>
                      </wp:positionH>
                      <wp:positionV relativeFrom="paragraph">
                        <wp:posOffset>44448</wp:posOffset>
                      </wp:positionV>
                      <wp:extent cx="4314825" cy="4543425"/>
                      <wp:effectExtent l="0" t="0" r="28575" b="66675"/>
                      <wp:wrapNone/>
                      <wp:docPr id="4" name="Explosion 1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4825" cy="454342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val 5800"/>
                                  <a:gd name="f9" fmla="val 14522"/>
                                  <a:gd name="f10" fmla="val 14155"/>
                                  <a:gd name="f11" fmla="val 5325"/>
                                  <a:gd name="f12" fmla="val 18380"/>
                                  <a:gd name="f13" fmla="val 4457"/>
                                  <a:gd name="f14" fmla="val 16702"/>
                                  <a:gd name="f15" fmla="val 7315"/>
                                  <a:gd name="f16" fmla="val 21097"/>
                                  <a:gd name="f17" fmla="val 8137"/>
                                  <a:gd name="f18" fmla="val 17607"/>
                                  <a:gd name="f19" fmla="val 10475"/>
                                  <a:gd name="f20" fmla="val 13290"/>
                                  <a:gd name="f21" fmla="val 16837"/>
                                  <a:gd name="f22" fmla="val 12942"/>
                                  <a:gd name="f23" fmla="val 18145"/>
                                  <a:gd name="f24" fmla="val 18095"/>
                                  <a:gd name="f25" fmla="val 14020"/>
                                  <a:gd name="f26" fmla="val 14457"/>
                                  <a:gd name="f27" fmla="val 13247"/>
                                  <a:gd name="f28" fmla="val 19737"/>
                                  <a:gd name="f29" fmla="val 10532"/>
                                  <a:gd name="f30" fmla="val 14935"/>
                                  <a:gd name="f31" fmla="val 8485"/>
                                  <a:gd name="f32" fmla="val 7715"/>
                                  <a:gd name="f33" fmla="val 15627"/>
                                  <a:gd name="f34" fmla="val 4762"/>
                                  <a:gd name="f35" fmla="val 17617"/>
                                  <a:gd name="f36" fmla="val 5667"/>
                                  <a:gd name="f37" fmla="val 13937"/>
                                  <a:gd name="f38" fmla="val 135"/>
                                  <a:gd name="f39" fmla="val 14587"/>
                                  <a:gd name="f40" fmla="val 3722"/>
                                  <a:gd name="f41" fmla="val 11775"/>
                                  <a:gd name="f42" fmla="val 8615"/>
                                  <a:gd name="f43" fmla="val 4627"/>
                                  <a:gd name="f44" fmla="val 7617"/>
                                  <a:gd name="f45" fmla="val 370"/>
                                  <a:gd name="f46" fmla="val 2295"/>
                                  <a:gd name="f47" fmla="val 7312"/>
                                  <a:gd name="f48" fmla="val 6320"/>
                                  <a:gd name="f49" fmla="val 8352"/>
                                  <a:gd name="f50" fmla="+- 0 0 -360"/>
                                  <a:gd name="f51" fmla="+- 0 0 -270"/>
                                  <a:gd name="f52" fmla="+- 0 0 -180"/>
                                  <a:gd name="f53" fmla="+- 0 0 -90"/>
                                  <a:gd name="f54" fmla="*/ f3 1 21600"/>
                                  <a:gd name="f55" fmla="*/ f4 1 21600"/>
                                  <a:gd name="f56" fmla="+- f6 0 f5"/>
                                  <a:gd name="f57" fmla="*/ f50 f0 1"/>
                                  <a:gd name="f58" fmla="*/ f51 f0 1"/>
                                  <a:gd name="f59" fmla="*/ f52 f0 1"/>
                                  <a:gd name="f60" fmla="*/ f53 f0 1"/>
                                  <a:gd name="f61" fmla="*/ f56 1 21600"/>
                                  <a:gd name="f62" fmla="*/ f56 4627 1"/>
                                  <a:gd name="f63" fmla="*/ f56 8485 1"/>
                                  <a:gd name="f64" fmla="*/ f56 16702 1"/>
                                  <a:gd name="f65" fmla="*/ f56 14522 1"/>
                                  <a:gd name="f66" fmla="*/ f56 6320 1"/>
                                  <a:gd name="f67" fmla="*/ f56 8615 1"/>
                                  <a:gd name="f68" fmla="*/ f56 13937 1"/>
                                  <a:gd name="f69" fmla="*/ f56 13290 1"/>
                                  <a:gd name="f70" fmla="*/ f57 1 f2"/>
                                  <a:gd name="f71" fmla="*/ f58 1 f2"/>
                                  <a:gd name="f72" fmla="*/ f59 1 f2"/>
                                  <a:gd name="f73" fmla="*/ f60 1 f2"/>
                                  <a:gd name="f74" fmla="*/ f62 1 21600"/>
                                  <a:gd name="f75" fmla="*/ f63 1 21600"/>
                                  <a:gd name="f76" fmla="*/ f64 1 21600"/>
                                  <a:gd name="f77" fmla="*/ f65 1 21600"/>
                                  <a:gd name="f78" fmla="*/ f66 1 21600"/>
                                  <a:gd name="f79" fmla="*/ f67 1 21600"/>
                                  <a:gd name="f80" fmla="*/ f68 1 21600"/>
                                  <a:gd name="f81" fmla="*/ f69 1 21600"/>
                                  <a:gd name="f82" fmla="*/ f5 1 f61"/>
                                  <a:gd name="f83" fmla="*/ f6 1 f61"/>
                                  <a:gd name="f84" fmla="+- f70 0 f1"/>
                                  <a:gd name="f85" fmla="+- f71 0 f1"/>
                                  <a:gd name="f86" fmla="+- f72 0 f1"/>
                                  <a:gd name="f87" fmla="+- f73 0 f1"/>
                                  <a:gd name="f88" fmla="*/ f77 1 f61"/>
                                  <a:gd name="f89" fmla="*/ f79 1 f61"/>
                                  <a:gd name="f90" fmla="*/ f75 1 f61"/>
                                  <a:gd name="f91" fmla="*/ f81 1 f61"/>
                                  <a:gd name="f92" fmla="*/ f74 1 f61"/>
                                  <a:gd name="f93" fmla="*/ f76 1 f61"/>
                                  <a:gd name="f94" fmla="*/ f78 1 f61"/>
                                  <a:gd name="f95" fmla="*/ f80 1 f61"/>
                                  <a:gd name="f96" fmla="*/ f82 f55 1"/>
                                  <a:gd name="f97" fmla="*/ f82 f54 1"/>
                                  <a:gd name="f98" fmla="*/ f83 f55 1"/>
                                  <a:gd name="f99" fmla="*/ f83 f54 1"/>
                                  <a:gd name="f100" fmla="*/ f92 f54 1"/>
                                  <a:gd name="f101" fmla="*/ f93 f54 1"/>
                                  <a:gd name="f102" fmla="*/ f95 f55 1"/>
                                  <a:gd name="f103" fmla="*/ f94 f55 1"/>
                                  <a:gd name="f104" fmla="*/ f88 f54 1"/>
                                  <a:gd name="f105" fmla="*/ f89 f55 1"/>
                                  <a:gd name="f106" fmla="*/ f90 f54 1"/>
                                  <a:gd name="f107" fmla="*/ f91 f5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84">
                                    <a:pos x="f104" y="f96"/>
                                  </a:cxn>
                                  <a:cxn ang="f85">
                                    <a:pos x="f97" y="f105"/>
                                  </a:cxn>
                                  <a:cxn ang="f86">
                                    <a:pos x="f106" y="f98"/>
                                  </a:cxn>
                                  <a:cxn ang="f87">
                                    <a:pos x="f99" y="f107"/>
                                  </a:cxn>
                                </a:cxnLst>
                                <a:rect l="f100" t="f103" r="f101" b="f102"/>
                                <a:pathLst>
                                  <a:path w="21600" h="21600">
                                    <a:moveTo>
                                      <a:pt x="f7" y="f8"/>
                                    </a:moveTo>
                                    <a:lnTo>
                                      <a:pt x="f9" y="f5"/>
                                    </a:lnTo>
                                    <a:lnTo>
                                      <a:pt x="f10" y="f11"/>
                                    </a:lnTo>
                                    <a:lnTo>
                                      <a:pt x="f12" y="f13"/>
                                    </a:lnTo>
                                    <a:lnTo>
                                      <a:pt x="f14" y="f15"/>
                                    </a:lnTo>
                                    <a:lnTo>
                                      <a:pt x="f16" y="f17"/>
                                    </a:lnTo>
                                    <a:lnTo>
                                      <a:pt x="f18" y="f19"/>
                                    </a:lnTo>
                                    <a:lnTo>
                                      <a:pt x="f6" y="f20"/>
                                    </a:lnTo>
                                    <a:lnTo>
                                      <a:pt x="f21" y="f22"/>
                                    </a:lnTo>
                                    <a:lnTo>
                                      <a:pt x="f23" y="f24"/>
                                    </a:lnTo>
                                    <a:lnTo>
                                      <a:pt x="f25" y="f26"/>
                                    </a:lnTo>
                                    <a:lnTo>
                                      <a:pt x="f27" y="f28"/>
                                    </a:lnTo>
                                    <a:lnTo>
                                      <a:pt x="f29" y="f30"/>
                                    </a:lnTo>
                                    <a:lnTo>
                                      <a:pt x="f31" y="f6"/>
                                    </a:lnTo>
                                    <a:lnTo>
                                      <a:pt x="f32" y="f33"/>
                                    </a:lnTo>
                                    <a:lnTo>
                                      <a:pt x="f34" y="f35"/>
                                    </a:lnTo>
                                    <a:lnTo>
                                      <a:pt x="f36" y="f37"/>
                                    </a:lnTo>
                                    <a:lnTo>
                                      <a:pt x="f38" y="f39"/>
                                    </a:lnTo>
                                    <a:lnTo>
                                      <a:pt x="f40" y="f41"/>
                                    </a:lnTo>
                                    <a:lnTo>
                                      <a:pt x="f5" y="f42"/>
                                    </a:lnTo>
                                    <a:lnTo>
                                      <a:pt x="f43" y="f44"/>
                                    </a:lnTo>
                                    <a:lnTo>
                                      <a:pt x="f45" y="f46"/>
                                    </a:lnTo>
                                    <a:lnTo>
                                      <a:pt x="f47" y="f48"/>
                                    </a:lnTo>
                                    <a:lnTo>
                                      <a:pt x="f49" y="f46"/>
                                    </a:lnTo>
                                    <a:close/>
                                  </a:path>
                                </a:pathLst>
                              </a:custGeom>
                              <a:gradFill>
                                <a:gsLst>
                                  <a:gs pos="0">
                                    <a:srgbClr val="9EEAFF"/>
                                  </a:gs>
                                  <a:gs pos="100000">
                                    <a:srgbClr val="BBEFFF"/>
                                  </a:gs>
                                </a:gsLst>
                                <a:lin ang="16200000"/>
                              </a:gradFill>
                              <a:ln w="9528">
                                <a:solidFill>
                                  <a:srgbClr val="46AAC5"/>
                                </a:solidFill>
                                <a:prstDash val="solid"/>
                              </a:ln>
                              <a:effectLst>
                                <a:outerShdw dist="19997" dir="540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8372C" w:rsidRDefault="00186E68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caps/>
                                      <w:sz w:val="44"/>
                                      <w:szCs w:val="44"/>
                                      <w:shd w:val="clear" w:color="auto" w:fill="FFFF00"/>
                                    </w:rPr>
                                    <w:t>STAGE A CHAUMEIL</w:t>
                                  </w:r>
                                </w:p>
                                <w:p w:rsidR="00E8372C" w:rsidRDefault="00186E68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aps/>
                                      <w:sz w:val="44"/>
                                      <w:szCs w:val="44"/>
                                      <w:shd w:val="clear" w:color="auto" w:fill="FFFF0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aps/>
                                      <w:sz w:val="44"/>
                                      <w:szCs w:val="44"/>
                                      <w:shd w:val="clear" w:color="auto" w:fill="FFFF00"/>
                                    </w:rPr>
                                    <w:t>DU 5 AU</w:t>
                                  </w:r>
                                </w:p>
                                <w:p w:rsidR="00E8372C" w:rsidRDefault="00186E68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aps/>
                                      <w:sz w:val="44"/>
                                      <w:szCs w:val="44"/>
                                      <w:shd w:val="clear" w:color="auto" w:fill="FFFF0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aps/>
                                      <w:sz w:val="44"/>
                                      <w:szCs w:val="44"/>
                                      <w:shd w:val="clear" w:color="auto" w:fill="FFFF00"/>
                                    </w:rPr>
                                    <w:t>8 AOUT 2013</w:t>
                                  </w:r>
                                </w:p>
                                <w:p w:rsidR="00E8372C" w:rsidRDefault="00E8372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Explosion 1 18" o:spid="_x0000_s1027" style="position:absolute;margin-left:39.05pt;margin-top:3.5pt;width:339.75pt;height:35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" adj="-11796480,,5400" path="m10800,5800l14522,r-367,5325l18380,4457,16702,7315r4395,822l17607,10475r3993,2815l16837,12942r1308,5153l14020,14457r-773,5280l10532,14935,8485,21600,7715,15627,4762,17617r905,-3680l135,14587,3722,11775,,8615,4627,7617,370,2295,7312,6320,8352,2295r2448,3505xe" fillcolor="#9eeaff" strokecolor="#46aac5" strokeweight=".26467mm">
                      <v:fill color2="#bbefff" angle="180" focus="100%" type="gradient">
                        <o:fill v:ext="view" type="gradientUnscaled"/>
                      </v:fill>
                      <v:stroke joinstyle="miter"/>
                      <v:shadow on="t" color="black" opacity="24903f" origin="-.5,-.5" offset="0,.55547mm"/>
                      <v:formulas/>
                      <v:path arrowok="t" o:connecttype="custom" o:connectlocs="2157413,0;4314825,2271713;2157413,4543425;0,2271713;2900921,0;0,1812111;1694967,4543425;4314825,2795468" o:connectangles="270,0,90,180,270,180,90,0" textboxrect="4627,6320,16702,13937"/>
                      <v:textbox inset="0,0,0,0">
                        <w:txbxContent>
                          <w:p w:rsidR="00E8372C" w:rsidRDefault="00186E68">
                            <w:pPr>
                              <w:jc w:val="center"/>
                            </w:pPr>
                            <w:r>
                              <w:rPr>
                                <w:b/>
                                <w:caps/>
                                <w:sz w:val="44"/>
                                <w:szCs w:val="44"/>
                                <w:shd w:val="clear" w:color="auto" w:fill="FFFF00"/>
                              </w:rPr>
                              <w:t>STAGE A CHAUMEIL</w:t>
                            </w:r>
                          </w:p>
                          <w:p w:rsidR="00E8372C" w:rsidRDefault="00186E68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sz w:val="44"/>
                                <w:szCs w:val="44"/>
                                <w:shd w:val="clear" w:color="auto" w:fill="FFFF00"/>
                              </w:rPr>
                            </w:pPr>
                            <w:r>
                              <w:rPr>
                                <w:b/>
                                <w:i/>
                                <w:caps/>
                                <w:sz w:val="44"/>
                                <w:szCs w:val="44"/>
                                <w:shd w:val="clear" w:color="auto" w:fill="FFFF00"/>
                              </w:rPr>
                              <w:t>DU 5 AU</w:t>
                            </w:r>
                          </w:p>
                          <w:p w:rsidR="00E8372C" w:rsidRDefault="00186E68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sz w:val="44"/>
                                <w:szCs w:val="44"/>
                                <w:shd w:val="clear" w:color="auto" w:fill="FFFF00"/>
                              </w:rPr>
                            </w:pPr>
                            <w:r>
                              <w:rPr>
                                <w:b/>
                                <w:i/>
                                <w:caps/>
                                <w:sz w:val="44"/>
                                <w:szCs w:val="44"/>
                                <w:shd w:val="clear" w:color="auto" w:fill="FFFF00"/>
                              </w:rPr>
                              <w:t>8 AOUT 2013</w:t>
                            </w:r>
                          </w:p>
                          <w:p w:rsidR="00E8372C" w:rsidRDefault="00E8372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372C" w:rsidRDefault="00186E68">
            <w:pPr>
              <w:spacing w:after="0" w:line="240" w:lineRule="auto"/>
            </w:pPr>
            <w:r>
              <w:rPr>
                <w:i/>
                <w:sz w:val="24"/>
              </w:rPr>
              <w:t xml:space="preserve">     </w:t>
            </w:r>
          </w:p>
          <w:p w:rsidR="00E8372C" w:rsidRDefault="00186E68">
            <w:pPr>
              <w:spacing w:after="0" w:line="240" w:lineRule="auto"/>
            </w:pPr>
            <w:r>
              <w:rPr>
                <w:b/>
                <w:i/>
                <w:caps/>
                <w:color w:val="4F81BD"/>
                <w:sz w:val="44"/>
                <w:szCs w:val="44"/>
              </w:rPr>
              <w:t xml:space="preserve">                        </w:t>
            </w:r>
            <w:r>
              <w:rPr>
                <w:i/>
                <w:noProof/>
                <w:sz w:val="24"/>
                <w:lang w:eastAsia="fr-FR"/>
              </w:rPr>
              <w:drawing>
                <wp:inline distT="0" distB="0" distL="0" distR="0">
                  <wp:extent cx="1158343" cy="951058"/>
                  <wp:effectExtent l="0" t="0" r="3707" b="1442"/>
                  <wp:docPr id="5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343" cy="951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372C" w:rsidRDefault="00E8372C">
            <w:pPr>
              <w:spacing w:after="0" w:line="240" w:lineRule="auto"/>
              <w:rPr>
                <w:i/>
                <w:sz w:val="24"/>
              </w:rPr>
            </w:pPr>
          </w:p>
          <w:p w:rsidR="00E8372C" w:rsidRDefault="00186E68">
            <w:pPr>
              <w:spacing w:after="0" w:line="240" w:lineRule="auto"/>
            </w:pPr>
            <w:r>
              <w:rPr>
                <w:sz w:val="28"/>
              </w:rPr>
              <w:t xml:space="preserve">                                                  </w:t>
            </w:r>
          </w:p>
          <w:p w:rsidR="00E8372C" w:rsidRDefault="00E8372C">
            <w:pPr>
              <w:spacing w:after="0" w:line="240" w:lineRule="auto"/>
              <w:rPr>
                <w:i/>
                <w:sz w:val="24"/>
              </w:rPr>
            </w:pPr>
          </w:p>
          <w:p w:rsidR="00E8372C" w:rsidRDefault="00E8372C">
            <w:pPr>
              <w:spacing w:after="0" w:line="240" w:lineRule="auto"/>
              <w:rPr>
                <w:i/>
                <w:sz w:val="24"/>
              </w:rPr>
            </w:pPr>
          </w:p>
          <w:p w:rsidR="00E8372C" w:rsidRDefault="00E8372C">
            <w:pPr>
              <w:spacing w:after="0" w:line="240" w:lineRule="auto"/>
              <w:rPr>
                <w:i/>
                <w:sz w:val="24"/>
              </w:rPr>
            </w:pPr>
          </w:p>
          <w:p w:rsidR="00E8372C" w:rsidRDefault="00E8372C">
            <w:pPr>
              <w:spacing w:after="0" w:line="240" w:lineRule="auto"/>
              <w:rPr>
                <w:i/>
                <w:sz w:val="24"/>
              </w:rPr>
            </w:pPr>
          </w:p>
          <w:p w:rsidR="00E8372C" w:rsidRDefault="00E8372C">
            <w:pPr>
              <w:spacing w:after="0" w:line="240" w:lineRule="auto"/>
              <w:jc w:val="center"/>
              <w:rPr>
                <w:i/>
                <w:sz w:val="24"/>
              </w:rPr>
            </w:pPr>
          </w:p>
          <w:p w:rsidR="00E8372C" w:rsidRDefault="00E8372C">
            <w:pPr>
              <w:spacing w:after="0" w:line="240" w:lineRule="auto"/>
              <w:jc w:val="center"/>
              <w:rPr>
                <w:i/>
                <w:sz w:val="24"/>
              </w:rPr>
            </w:pPr>
          </w:p>
          <w:p w:rsidR="00E8372C" w:rsidRDefault="00E8372C">
            <w:pPr>
              <w:spacing w:after="0" w:line="240" w:lineRule="auto"/>
              <w:jc w:val="center"/>
              <w:rPr>
                <w:i/>
                <w:sz w:val="24"/>
              </w:rPr>
            </w:pPr>
          </w:p>
          <w:p w:rsidR="00E8372C" w:rsidRDefault="00E8372C">
            <w:pPr>
              <w:spacing w:after="0" w:line="240" w:lineRule="auto"/>
              <w:jc w:val="center"/>
              <w:rPr>
                <w:i/>
                <w:sz w:val="24"/>
              </w:rPr>
            </w:pPr>
          </w:p>
          <w:p w:rsidR="00E8372C" w:rsidRDefault="00E8372C">
            <w:pPr>
              <w:spacing w:after="0" w:line="240" w:lineRule="auto"/>
              <w:jc w:val="center"/>
            </w:pPr>
          </w:p>
          <w:p w:rsidR="00E8372C" w:rsidRDefault="00E8372C">
            <w:pPr>
              <w:spacing w:after="0" w:line="240" w:lineRule="auto"/>
              <w:rPr>
                <w:i/>
                <w:sz w:val="24"/>
              </w:rPr>
            </w:pPr>
          </w:p>
          <w:p w:rsidR="00E8372C" w:rsidRDefault="00E8372C">
            <w:pPr>
              <w:spacing w:after="0" w:line="240" w:lineRule="auto"/>
              <w:rPr>
                <w:i/>
                <w:sz w:val="24"/>
              </w:rPr>
            </w:pPr>
          </w:p>
          <w:p w:rsidR="00E8372C" w:rsidRDefault="00E8372C">
            <w:pPr>
              <w:spacing w:after="0" w:line="240" w:lineRule="auto"/>
              <w:rPr>
                <w:i/>
                <w:sz w:val="24"/>
              </w:rPr>
            </w:pPr>
          </w:p>
          <w:p w:rsidR="00E8372C" w:rsidRDefault="00E8372C">
            <w:pPr>
              <w:spacing w:after="0" w:line="240" w:lineRule="auto"/>
              <w:rPr>
                <w:i/>
                <w:sz w:val="24"/>
              </w:rPr>
            </w:pPr>
          </w:p>
          <w:p w:rsidR="00E8372C" w:rsidRDefault="00E8372C">
            <w:pPr>
              <w:spacing w:after="0" w:line="240" w:lineRule="auto"/>
              <w:rPr>
                <w:i/>
                <w:sz w:val="24"/>
              </w:rPr>
            </w:pPr>
          </w:p>
          <w:p w:rsidR="00E8372C" w:rsidRDefault="00E8372C">
            <w:pPr>
              <w:spacing w:after="0" w:line="240" w:lineRule="auto"/>
              <w:rPr>
                <w:i/>
                <w:sz w:val="24"/>
              </w:rPr>
            </w:pPr>
          </w:p>
          <w:p w:rsidR="00E8372C" w:rsidRDefault="00186E68">
            <w:p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</w:t>
            </w:r>
          </w:p>
          <w:p w:rsidR="00E8372C" w:rsidRDefault="00E8372C">
            <w:pPr>
              <w:spacing w:after="0" w:line="240" w:lineRule="auto"/>
              <w:rPr>
                <w:i/>
                <w:sz w:val="24"/>
              </w:rPr>
            </w:pPr>
          </w:p>
          <w:p w:rsidR="00E8372C" w:rsidRDefault="00186E68">
            <w:pPr>
              <w:spacing w:after="0" w:line="240" w:lineRule="auto"/>
            </w:pPr>
            <w:r>
              <w:rPr>
                <w:i/>
                <w:sz w:val="24"/>
              </w:rPr>
              <w:t xml:space="preserve">                  </w:t>
            </w:r>
            <w:hyperlink r:id="rId10" w:history="1">
              <w:r>
                <w:rPr>
                  <w:rStyle w:val="Lienhypertexte"/>
                  <w:i/>
                  <w:sz w:val="24"/>
                </w:rPr>
                <w:t>ftm.folkloreettraditions@orange.fr</w:t>
              </w:r>
            </w:hyperlink>
            <w:r>
              <w:rPr>
                <w:i/>
                <w:sz w:val="24"/>
              </w:rPr>
              <w:t xml:space="preserve">                      05 55 21 30 36</w:t>
            </w:r>
          </w:p>
          <w:p w:rsidR="00E8372C" w:rsidRDefault="00E8372C">
            <w:pPr>
              <w:spacing w:after="0" w:line="240" w:lineRule="auto"/>
              <w:rPr>
                <w:i/>
                <w:sz w:val="24"/>
              </w:rPr>
            </w:pPr>
          </w:p>
          <w:p w:rsidR="00E8372C" w:rsidRDefault="00E8372C">
            <w:pPr>
              <w:spacing w:after="0" w:line="240" w:lineRule="auto"/>
            </w:pPr>
          </w:p>
          <w:p w:rsidR="00E8372C" w:rsidRDefault="00186E68">
            <w:p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            </w:t>
            </w:r>
          </w:p>
        </w:tc>
        <w:tc>
          <w:tcPr>
            <w:tcW w:w="7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C" w:rsidRDefault="00E8372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E8372C">
        <w:tblPrEx>
          <w:tblCellMar>
            <w:top w:w="0" w:type="dxa"/>
            <w:bottom w:w="0" w:type="dxa"/>
          </w:tblCellMar>
        </w:tblPrEx>
        <w:tc>
          <w:tcPr>
            <w:tcW w:w="7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C" w:rsidRDefault="00186E68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i/>
                <w:color w:val="4F81BD"/>
                <w:sz w:val="20"/>
                <w:szCs w:val="20"/>
                <w:u w:val="single"/>
              </w:rPr>
              <w:lastRenderedPageBreak/>
              <w:t>ATELIERS</w:t>
            </w:r>
            <w:r>
              <w:rPr>
                <w:rFonts w:ascii="Comic Sans MS" w:hAnsi="Comic Sans MS"/>
                <w:b/>
                <w:color w:val="4F81BD"/>
                <w:sz w:val="20"/>
                <w:szCs w:val="20"/>
              </w:rPr>
              <w:t>:</w:t>
            </w:r>
          </w:p>
          <w:p w:rsidR="00E8372C" w:rsidRDefault="00E8372C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Cabrette......................................</w:t>
            </w:r>
            <w:r>
              <w:rPr>
                <w:rFonts w:ascii="Comic Sans MS" w:hAnsi="Comic Sans MS"/>
                <w:sz w:val="20"/>
                <w:szCs w:val="20"/>
              </w:rPr>
              <w:tab/>
              <w:t xml:space="preserve">            170 € x..... =.......................... €                               </w:t>
            </w:r>
          </w:p>
          <w:p w:rsidR="00E8372C" w:rsidRDefault="00186E6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Préciser :Débutant- moyen- confirmé</w:t>
            </w:r>
            <w:r>
              <w:rPr>
                <w:rFonts w:ascii="Comic Sans MS" w:hAnsi="Comic Sans MS"/>
                <w:sz w:val="20"/>
                <w:szCs w:val="20"/>
              </w:rPr>
              <w:tab/>
            </w:r>
          </w:p>
          <w:p w:rsidR="00E8372C" w:rsidRDefault="00E8372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E8372C" w:rsidRDefault="00186E6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Accordéon chromatique.............</w:t>
            </w:r>
            <w:r>
              <w:rPr>
                <w:rFonts w:ascii="Comic Sans MS" w:hAnsi="Comic Sans MS"/>
                <w:sz w:val="20"/>
                <w:szCs w:val="20"/>
              </w:rPr>
              <w:tab/>
              <w:t xml:space="preserve">170 € x .... </w:t>
            </w:r>
            <w:r>
              <w:rPr>
                <w:rFonts w:ascii="Comic Sans MS" w:hAnsi="Comic Sans MS"/>
                <w:sz w:val="20"/>
                <w:szCs w:val="20"/>
              </w:rPr>
              <w:t>=.......................... €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Préciser : Débutant- moyen- confirmé</w:t>
            </w:r>
            <w:r>
              <w:rPr>
                <w:rFonts w:ascii="Comic Sans MS" w:hAnsi="Comic Sans MS"/>
                <w:sz w:val="20"/>
                <w:szCs w:val="20"/>
              </w:rPr>
              <w:tab/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ab/>
            </w:r>
            <w:r>
              <w:rPr>
                <w:rFonts w:ascii="Comic Sans MS" w:hAnsi="Comic Sans MS"/>
                <w:sz w:val="20"/>
                <w:szCs w:val="20"/>
              </w:rPr>
              <w:tab/>
            </w:r>
          </w:p>
          <w:p w:rsidR="00E8372C" w:rsidRDefault="00186E6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Accordéon diatonique..............</w:t>
            </w:r>
            <w:r>
              <w:rPr>
                <w:rFonts w:ascii="Comic Sans MS" w:hAnsi="Comic Sans MS"/>
                <w:sz w:val="20"/>
                <w:szCs w:val="20"/>
              </w:rPr>
              <w:tab/>
              <w:t xml:space="preserve">            170 € x..... = ......................... €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Préciser : Débutant- moyen- confirmé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ab/>
            </w:r>
            <w:r>
              <w:rPr>
                <w:rFonts w:ascii="Comic Sans MS" w:hAnsi="Comic Sans MS"/>
                <w:sz w:val="20"/>
                <w:szCs w:val="20"/>
              </w:rPr>
              <w:tab/>
            </w:r>
            <w:r>
              <w:rPr>
                <w:rFonts w:ascii="Comic Sans MS" w:hAnsi="Comic Sans MS"/>
                <w:sz w:val="20"/>
                <w:szCs w:val="20"/>
              </w:rPr>
              <w:tab/>
              <w:t xml:space="preserve"> 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Vielle......................................</w:t>
            </w:r>
            <w:r>
              <w:rPr>
                <w:rFonts w:ascii="Comic Sans MS" w:hAnsi="Comic Sans MS"/>
                <w:sz w:val="20"/>
                <w:szCs w:val="20"/>
              </w:rPr>
              <w:tab/>
              <w:t xml:space="preserve">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170 € x ...... = ....................... €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Préciser : Débutant- moyen- confirmé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ab/>
            </w:r>
            <w:r>
              <w:rPr>
                <w:rFonts w:ascii="Comic Sans MS" w:hAnsi="Comic Sans MS"/>
                <w:sz w:val="20"/>
                <w:szCs w:val="20"/>
              </w:rPr>
              <w:tab/>
            </w:r>
            <w:r>
              <w:rPr>
                <w:rFonts w:ascii="Comic Sans MS" w:hAnsi="Comic Sans MS"/>
                <w:sz w:val="20"/>
                <w:szCs w:val="20"/>
              </w:rPr>
              <w:tab/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Danse…………………….......</w:t>
            </w:r>
            <w:r>
              <w:rPr>
                <w:rFonts w:ascii="Comic Sans MS" w:hAnsi="Comic Sans MS"/>
                <w:sz w:val="20"/>
                <w:szCs w:val="20"/>
              </w:rPr>
              <w:tab/>
              <w:t xml:space="preserve">                        90 € x ...... = ....................... €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Débutant- moyen- confirmé </w:t>
            </w:r>
          </w:p>
          <w:p w:rsidR="00E8372C" w:rsidRDefault="00E8372C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Dentelle aux fuseaux.......</w:t>
            </w:r>
            <w:r>
              <w:rPr>
                <w:rFonts w:ascii="Comic Sans MS" w:hAnsi="Comic Sans MS"/>
                <w:sz w:val="20"/>
                <w:szCs w:val="20"/>
              </w:rPr>
              <w:tab/>
              <w:t xml:space="preserve">            90 € x ...</w:t>
            </w:r>
            <w:r>
              <w:rPr>
                <w:rFonts w:ascii="Comic Sans MS" w:hAnsi="Comic Sans MS"/>
                <w:sz w:val="20"/>
                <w:szCs w:val="20"/>
              </w:rPr>
              <w:t xml:space="preserve">... = ....................... € 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_________________</w:t>
            </w:r>
          </w:p>
          <w:p w:rsidR="00E8372C" w:rsidRDefault="00E8372C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SOIT……………………..                                              …….……………… €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Enfants de 6 à 9 ans : - 50% =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___________________</w:t>
            </w:r>
          </w:p>
          <w:p w:rsidR="00E8372C" w:rsidRDefault="00E8372C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1692270</wp:posOffset>
                      </wp:positionH>
                      <wp:positionV relativeFrom="paragraph">
                        <wp:posOffset>5084</wp:posOffset>
                      </wp:positionV>
                      <wp:extent cx="182880" cy="182880"/>
                      <wp:effectExtent l="0" t="0" r="26670" b="26670"/>
                      <wp:wrapNone/>
                      <wp:docPr id="6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1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style="position:absolute;margin-left:133.25pt;margin-top:.4pt;width:14.4pt;height:14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" filled="f" strokecolor="red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sz w:val="20"/>
                <w:szCs w:val="20"/>
              </w:rPr>
              <w:t xml:space="preserve">      </w:t>
            </w:r>
            <w:r>
              <w:rPr>
                <w:rFonts w:ascii="Comic Sans MS" w:hAnsi="Comic Sans MS"/>
                <w:sz w:val="20"/>
                <w:szCs w:val="20"/>
                <w:u w:val="single"/>
              </w:rPr>
              <w:t>TOTAL PEDAGOGIE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A                                …………………….. €</w:t>
            </w:r>
            <w:r>
              <w:rPr>
                <w:rFonts w:ascii="Comic Sans MS" w:hAnsi="Comic Sans MS"/>
                <w:sz w:val="20"/>
                <w:szCs w:val="20"/>
              </w:rPr>
              <w:tab/>
            </w:r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9272902</wp:posOffset>
                      </wp:positionH>
                      <wp:positionV relativeFrom="paragraph">
                        <wp:posOffset>5386702</wp:posOffset>
                      </wp:positionV>
                      <wp:extent cx="180978" cy="152403"/>
                      <wp:effectExtent l="0" t="0" r="28572" b="19047"/>
                      <wp:wrapNone/>
                      <wp:docPr id="7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8" cy="1524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margin-left:730.15pt;margin-top:424.15pt;width:14.2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8619491</wp:posOffset>
                      </wp:positionH>
                      <wp:positionV relativeFrom="paragraph">
                        <wp:posOffset>5420362</wp:posOffset>
                      </wp:positionV>
                      <wp:extent cx="182880" cy="182880"/>
                      <wp:effectExtent l="0" t="0" r="26670" b="26670"/>
                      <wp:wrapNone/>
                      <wp:docPr id="8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1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4" o:spid="_x0000_s1026" style="position:absolute;margin-left:678.7pt;margin-top:426.8pt;width:14.4pt;height:14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" filled="f" strokecolor="red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>
              <w:t xml:space="preserve">                   </w:t>
            </w:r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  <w:b/>
                <w:i/>
                <w:noProof/>
                <w:color w:val="FF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704846</wp:posOffset>
                      </wp:positionH>
                      <wp:positionV relativeFrom="paragraph">
                        <wp:posOffset>-8887</wp:posOffset>
                      </wp:positionV>
                      <wp:extent cx="3485519" cy="857250"/>
                      <wp:effectExtent l="0" t="0" r="19681" b="19050"/>
                      <wp:wrapNone/>
                      <wp:docPr id="9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5519" cy="857250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/>
                              </a:solidFill>
                              <a:ln w="25402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Ellipse 6" o:spid="_x0000_s1026" style="position:absolute;margin-left:55.5pt;margin-top:-.7pt;width:274.45pt;height:6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85519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" path="m,428625at,,3485518,857250,,428625,,428625xe" fillcolor="#4f81bd" strokecolor="#385d8a" strokeweight=".70561mm">
                      <v:path arrowok="t" o:connecttype="custom" o:connectlocs="1742760,0;3485519,428625;1742760,857250;0,428625;510442,125541;510442,731709;2975077,731709;2975077,125541" o:connectangles="270,0,90,180,270,90,90,270" textboxrect="510442,125541,2975077,731709"/>
                    </v:shape>
                  </w:pict>
                </mc:Fallback>
              </mc:AlternateContent>
            </w:r>
          </w:p>
          <w:p w:rsidR="00E8372C" w:rsidRDefault="00E8372C">
            <w:pPr>
              <w:spacing w:after="0" w:line="240" w:lineRule="auto"/>
              <w:jc w:val="center"/>
            </w:pPr>
          </w:p>
          <w:p w:rsidR="00E8372C" w:rsidRDefault="00186E68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i/>
                <w:noProof/>
                <w:color w:val="FF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1193163</wp:posOffset>
                      </wp:positionH>
                      <wp:positionV relativeFrom="paragraph">
                        <wp:posOffset>43177</wp:posOffset>
                      </wp:positionV>
                      <wp:extent cx="2667003" cy="508004"/>
                      <wp:effectExtent l="0" t="0" r="19047" b="25396"/>
                      <wp:wrapNone/>
                      <wp:docPr id="10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3" cy="5080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E8372C" w:rsidRDefault="00186E68"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ATELIERS MUSIQUE : INSCRIPTION AVANT LE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1er JUIN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2013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  <w:t> : 150 €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type="#_x0000_t202" style="position:absolute;left:0;text-align:left;margin-left:93.95pt;margin-top:3.4pt;width:210pt;height:4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" strokeweight=".26467mm">
                      <v:textbox>
                        <w:txbxContent>
                          <w:p w:rsidR="00E8372C" w:rsidRDefault="00186E68"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ATELIERS MUSIQUE : INSCRIPTION AVANT LE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1er JUIN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2013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 : 150 €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372C" w:rsidRDefault="00186E68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581658</wp:posOffset>
                      </wp:positionH>
                      <wp:positionV relativeFrom="paragraph">
                        <wp:posOffset>615318</wp:posOffset>
                      </wp:positionV>
                      <wp:extent cx="3996056" cy="952503"/>
                      <wp:effectExtent l="0" t="0" r="23494" b="19047"/>
                      <wp:wrapNone/>
                      <wp:docPr id="11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96056" cy="9525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E8372C" w:rsidRDefault="00186E6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Après cette date :De 3 à 5 inscriptions : réduction de 5 % </w:t>
                                  </w:r>
                                </w:p>
                                <w:p w:rsidR="00E8372C" w:rsidRDefault="00186E68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                    sur la pédagogie</w:t>
                                  </w:r>
                                </w:p>
                                <w:p w:rsidR="00E8372C" w:rsidRDefault="00186E6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              A partir de 10 inscriptions: réduction de 10 % </w:t>
                                  </w:r>
                                </w:p>
                                <w:p w:rsidR="00E8372C" w:rsidRDefault="00186E68">
                                  <w:pPr>
                                    <w:spacing w:line="240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                    sur la pédagogie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9" type="#_x0000_t202" style="position:absolute;left:0;text-align:left;margin-left:45.8pt;margin-top:48.45pt;width:314.65pt;height: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" strokeweight=".26467mm">
                      <v:textbox>
                        <w:txbxContent>
                          <w:p w:rsidR="00E8372C" w:rsidRDefault="00186E6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Après cette date :De 3 à 5 inscriptions : réduction de 5 % </w:t>
                            </w:r>
                          </w:p>
                          <w:p w:rsidR="00E8372C" w:rsidRDefault="00186E68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sur la pédagogie</w:t>
                            </w:r>
                          </w:p>
                          <w:p w:rsidR="00E8372C" w:rsidRDefault="00186E6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              A partir de 10 inscriptions: réduction de 10 % </w:t>
                            </w:r>
                          </w:p>
                          <w:p w:rsidR="00E8372C" w:rsidRDefault="00186E68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sur la pédagogie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  <w:i/>
                <w:color w:val="4BACC6"/>
              </w:rPr>
              <w:t xml:space="preserve">                                    </w:t>
            </w:r>
            <w:r>
              <w:rPr>
                <w:rFonts w:ascii="Comic Sans MS" w:hAnsi="Comic Sans MS"/>
                <w:i/>
                <w:color w:val="4BACC6"/>
              </w:rPr>
              <w:t xml:space="preserve">                        </w:t>
            </w:r>
            <w:r>
              <w:rPr>
                <w:rFonts w:ascii="Comic Sans MS" w:hAnsi="Comic Sans MS"/>
                <w:b/>
                <w:i/>
                <w:color w:val="4F81BD"/>
                <w:u w:val="single"/>
              </w:rPr>
              <w:t>REPAS</w:t>
            </w:r>
          </w:p>
          <w:p w:rsidR="00E8372C" w:rsidRDefault="00E8372C">
            <w:pPr>
              <w:spacing w:after="0" w:line="240" w:lineRule="auto"/>
              <w:rPr>
                <w:rFonts w:ascii="Comic Sans MS" w:hAnsi="Comic Sans MS"/>
                <w:i/>
              </w:rPr>
            </w:pPr>
          </w:p>
          <w:p w:rsidR="00E8372C" w:rsidRDefault="00186E68">
            <w:pPr>
              <w:pStyle w:val="Titre1"/>
              <w:jc w:val="center"/>
            </w:pPr>
            <w:r>
              <w:rPr>
                <w:rFonts w:ascii="Comic Sans MS" w:hAnsi="Comic Sans MS"/>
                <w:sz w:val="22"/>
                <w:szCs w:val="22"/>
              </w:rPr>
              <w:t xml:space="preserve">  </w:t>
            </w:r>
            <w:r>
              <w:rPr>
                <w:rFonts w:ascii="Comic Sans MS" w:hAnsi="Comic Sans MS"/>
                <w:sz w:val="20"/>
              </w:rPr>
              <w:t>Lundi 5 août 2013          midi : 10 € x… =    ………………    €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Soir : 10 € x… =     ……………..     €      </w:t>
            </w:r>
          </w:p>
          <w:p w:rsidR="00E8372C" w:rsidRDefault="00186E68">
            <w:pPr>
              <w:pStyle w:val="Titre1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Mardi 6 août 2013          midi : 10 € x… =    ………………    €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Soir : 10 € x… =    ……………..     €      </w:t>
            </w:r>
          </w:p>
          <w:p w:rsidR="00E8372C" w:rsidRDefault="00186E68">
            <w:pPr>
              <w:pStyle w:val="Titre1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Mercredi 7 août 2013     midi : 10 € x… =    ………………    €</w:t>
            </w:r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Soir : 10 € x ...=     ……………. </w:t>
            </w:r>
            <w:r>
              <w:rPr>
                <w:rFonts w:ascii="Comic Sans MS" w:hAnsi="Comic Sans MS"/>
                <w:sz w:val="20"/>
              </w:rPr>
              <w:t xml:space="preserve">    €</w:t>
            </w:r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  <w:sz w:val="20"/>
              </w:rPr>
              <w:t xml:space="preserve">                     Jeudi 8 août 2013            midi : 10 € x… =    ………………     €</w:t>
            </w:r>
          </w:p>
          <w:p w:rsidR="00E8372C" w:rsidRDefault="00E8372C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8372C" w:rsidRDefault="00E8372C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Soir :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REPAS DE CLOTURE</w:t>
            </w:r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</w:t>
            </w:r>
          </w:p>
          <w:p w:rsidR="00E8372C" w:rsidRDefault="00186E68">
            <w:pPr>
              <w:pStyle w:val="Paragraphedeliste"/>
              <w:ind w:left="13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- stagiaires…        12 € x…………….   =             ……</w:t>
            </w:r>
            <w:r>
              <w:rPr>
                <w:rFonts w:ascii="Comic Sans MS" w:hAnsi="Comic Sans MS"/>
              </w:rPr>
              <w:t>…………  €</w:t>
            </w:r>
          </w:p>
          <w:p w:rsidR="00E8372C" w:rsidRDefault="00186E68">
            <w:pPr>
              <w:pStyle w:val="Paragraphedeliste"/>
              <w:ind w:left="1380"/>
            </w:pPr>
            <w:r>
              <w:rPr>
                <w:rFonts w:ascii="Comic Sans MS" w:hAnsi="Comic Sans MS"/>
              </w:rPr>
              <w:t xml:space="preserve"> - extérieurs….      15 € x…………….  =              ………………. €</w:t>
            </w:r>
          </w:p>
          <w:p w:rsidR="00E8372C" w:rsidRDefault="00186E68">
            <w:pPr>
              <w:pStyle w:val="Paragraphedeliste"/>
              <w:ind w:left="1380"/>
            </w:pPr>
            <w:r>
              <w:rPr>
                <w:rFonts w:ascii="Comic Sans MS" w:hAnsi="Comic Sans MS"/>
              </w:rPr>
              <w:t xml:space="preserve"> - enfants – 9 ans : 8 € x ………….   =               </w:t>
            </w:r>
            <w:r>
              <w:rPr>
                <w:rFonts w:ascii="Comic Sans MS" w:hAnsi="Comic Sans MS"/>
                <w:u w:val="single"/>
              </w:rPr>
              <w:t>………………. €</w:t>
            </w:r>
          </w:p>
          <w:p w:rsidR="00E8372C" w:rsidRDefault="00186E68">
            <w:pPr>
              <w:pStyle w:val="Paragraphedeliste"/>
              <w:ind w:left="1380"/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157477</wp:posOffset>
                      </wp:positionV>
                      <wp:extent cx="182880" cy="182880"/>
                      <wp:effectExtent l="0" t="0" r="26670" b="266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1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style="position:absolute;margin-left:159.75pt;margin-top:12.4pt;width:14.4pt;height:1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" filled="f" strokecolor="red" strokeweight=".35281mm">
                      <v:textbox inset="0,0,0,0"/>
                    </v:rect>
                  </w:pict>
                </mc:Fallback>
              </mc:AlternateContent>
            </w:r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</w:t>
            </w:r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TOTAL REPAS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B                                    …….……….. €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______________</w:t>
            </w:r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2569207</wp:posOffset>
                      </wp:positionH>
                      <wp:positionV relativeFrom="paragraph">
                        <wp:posOffset>195581</wp:posOffset>
                      </wp:positionV>
                      <wp:extent cx="182880" cy="182880"/>
                      <wp:effectExtent l="0" t="0" r="26670" b="26670"/>
                      <wp:wrapNone/>
                      <wp:docPr id="13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1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style="position:absolute;margin-left:202.3pt;margin-top:15.4pt;width:14.4pt;height:14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" filled="f" strokecolor="red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2247266</wp:posOffset>
                      </wp:positionH>
                      <wp:positionV relativeFrom="paragraph">
                        <wp:posOffset>194310</wp:posOffset>
                      </wp:positionV>
                      <wp:extent cx="182880" cy="182880"/>
                      <wp:effectExtent l="0" t="0" r="26670" b="26670"/>
                      <wp:wrapNone/>
                      <wp:docPr id="14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1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style="position:absolute;margin-left:176.95pt;margin-top:15.3pt;width:14.4pt;height:1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" filled="f" strokecolor="red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                </w:t>
            </w:r>
            <w:r>
              <w:rPr>
                <w:rFonts w:ascii="Comic Sans MS" w:hAnsi="Comic Sans MS"/>
                <w:sz w:val="20"/>
                <w:szCs w:val="20"/>
              </w:rPr>
              <w:br/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MONTANT TOTAL    A  +  B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……             ….………………. €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</w:t>
            </w:r>
            <w:r>
              <w:rPr>
                <w:rFonts w:ascii="Comic Sans MS" w:hAnsi="Comic Sans MS"/>
                <w:sz w:val="20"/>
                <w:szCs w:val="20"/>
              </w:rPr>
              <w:br/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            ===============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E8372C" w:rsidRDefault="00E8372C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8372C" w:rsidRDefault="00186E68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  <w:t>REGLEMENT :</w:t>
            </w:r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4578986</wp:posOffset>
                      </wp:positionH>
                      <wp:positionV relativeFrom="paragraph">
                        <wp:posOffset>108585</wp:posOffset>
                      </wp:positionV>
                      <wp:extent cx="283848" cy="209553"/>
                      <wp:effectExtent l="0" t="0" r="20952" b="19047"/>
                      <wp:wrapNone/>
                      <wp:docPr id="15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8" cy="209553"/>
                              </a:xfrm>
                              <a:prstGeom prst="rect">
                                <a:avLst/>
                              </a:prstGeom>
                              <a:noFill/>
                              <a:ln w="12701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style="position:absolute;margin-left:360.55pt;margin-top:8.55pt;width:22.3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" filled="f" strokecolor="red" strokeweight=".35281mm">
                      <v:textbox inset="0,0,0,0"/>
                    </v:rect>
                  </w:pict>
                </mc:Fallback>
              </mc:AlternateContent>
            </w:r>
          </w:p>
          <w:p w:rsidR="00E8372C" w:rsidRDefault="00186E68">
            <w:pPr>
              <w:spacing w:after="0" w:line="240" w:lineRule="auto"/>
              <w:ind w:left="1560"/>
            </w:pPr>
            <w: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4578986</wp:posOffset>
                      </wp:positionH>
                      <wp:positionV relativeFrom="paragraph">
                        <wp:posOffset>160020</wp:posOffset>
                      </wp:positionV>
                      <wp:extent cx="283848" cy="173992"/>
                      <wp:effectExtent l="0" t="0" r="20952" b="16508"/>
                      <wp:wrapNone/>
                      <wp:docPr id="16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8" cy="1739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style="position:absolute;margin-left:360.55pt;margin-top:12.6pt;width:22.35pt;height:13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" strokecolor="red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sz w:val="20"/>
                <w:szCs w:val="20"/>
              </w:rPr>
              <w:t>Totalité ……………………………………………..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Règlement de 50% (solde au plus tard à l’arrivée)…… </w:t>
            </w:r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4581528</wp:posOffset>
                      </wp:positionH>
                      <wp:positionV relativeFrom="paragraph">
                        <wp:posOffset>8257</wp:posOffset>
                      </wp:positionV>
                      <wp:extent cx="281306" cy="155576"/>
                      <wp:effectExtent l="0" t="0" r="23494" b="15874"/>
                      <wp:wrapNone/>
                      <wp:docPr id="17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306" cy="155576"/>
                              </a:xfrm>
                              <a:prstGeom prst="rect">
                                <a:avLst/>
                              </a:prstGeom>
                              <a:noFill/>
                              <a:ln w="12701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2" o:spid="_x0000_s1026" style="position:absolute;margin-left:360.75pt;margin-top:.65pt;width:22.15pt;height:1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" filled="f" strokecolor="red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Règlement de 25% + solde échelonné jusqu’à l’arrivée                                                       </w:t>
            </w:r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4577084</wp:posOffset>
                      </wp:positionH>
                      <wp:positionV relativeFrom="paragraph">
                        <wp:posOffset>2542</wp:posOffset>
                      </wp:positionV>
                      <wp:extent cx="287021" cy="196852"/>
                      <wp:effectExtent l="0" t="0" r="17779" b="12698"/>
                      <wp:wrapNone/>
                      <wp:docPr id="18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1" cy="196852"/>
                              </a:xfrm>
                              <a:prstGeom prst="rect">
                                <a:avLst/>
                              </a:prstGeom>
                              <a:noFill/>
                              <a:ln w="12701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3" o:spid="_x0000_s1026" style="position:absolute;margin-left:360.4pt;margin-top:.2pt;width:22.6pt;height:1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" filled="f" strokecolor="red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Règlement par chèque vacances (pour la pédagogie)…</w:t>
            </w:r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4586602</wp:posOffset>
                      </wp:positionH>
                      <wp:positionV relativeFrom="paragraph">
                        <wp:posOffset>27303</wp:posOffset>
                      </wp:positionV>
                      <wp:extent cx="283848" cy="161291"/>
                      <wp:effectExtent l="0" t="0" r="20952" b="10159"/>
                      <wp:wrapNone/>
                      <wp:docPr id="19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8" cy="161291"/>
                              </a:xfrm>
                              <a:prstGeom prst="rect">
                                <a:avLst/>
                              </a:prstGeom>
                              <a:noFill/>
                              <a:ln w="12701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style="position:absolute;margin-left:361.15pt;margin-top:2.15pt;width:22.35pt;height:12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" filled="f" strokecolor="red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Règlements mensuels dès maintenant et ju</w:t>
            </w:r>
            <w:r>
              <w:rPr>
                <w:rFonts w:ascii="Comic Sans MS" w:hAnsi="Comic Sans MS"/>
                <w:sz w:val="20"/>
                <w:szCs w:val="20"/>
              </w:rPr>
              <w:t>squ’à l’arrivée</w:t>
            </w:r>
          </w:p>
          <w:p w:rsidR="00E8372C" w:rsidRDefault="00E8372C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                       </w:t>
            </w:r>
            <w:r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(en cas d’annulation, quelle qu’en soit la cause, un montant de </w:t>
            </w:r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                          25% sera retenu) </w:t>
            </w:r>
          </w:p>
          <w:p w:rsidR="00E8372C" w:rsidRDefault="00E8372C">
            <w:pPr>
              <w:rPr>
                <w:rFonts w:ascii="Comic Sans MS" w:hAnsi="Comic Sans MS"/>
                <w:i/>
              </w:rPr>
            </w:pPr>
          </w:p>
          <w:p w:rsidR="00E8372C" w:rsidRDefault="00E8372C">
            <w:pPr>
              <w:rPr>
                <w:rFonts w:ascii="Comic Sans MS" w:hAnsi="Comic Sans MS"/>
                <w:i/>
              </w:rPr>
            </w:pPr>
          </w:p>
        </w:tc>
        <w:tc>
          <w:tcPr>
            <w:tcW w:w="7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C" w:rsidRDefault="00E8372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E8372C">
        <w:tblPrEx>
          <w:tblCellMar>
            <w:top w:w="0" w:type="dxa"/>
            <w:bottom w:w="0" w:type="dxa"/>
          </w:tblCellMar>
        </w:tblPrEx>
        <w:tc>
          <w:tcPr>
            <w:tcW w:w="7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C" w:rsidRDefault="00E8372C">
            <w:pPr>
              <w:spacing w:after="0" w:line="240" w:lineRule="auto"/>
              <w:rPr>
                <w:rFonts w:ascii="Comic Sans MS" w:hAnsi="Comic Sans MS"/>
              </w:rPr>
            </w:pPr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</w:rPr>
              <w:t xml:space="preserve">      </w:t>
            </w:r>
            <w:r>
              <w:rPr>
                <w:rFonts w:ascii="Comic Sans MS" w:hAnsi="Comic Sans MS"/>
                <w:b/>
              </w:rPr>
              <w:t xml:space="preserve">SI VOUS DESIREZ VOUS INSCRIRE UNIQUEMENT </w:t>
            </w:r>
          </w:p>
          <w:p w:rsidR="00E8372C" w:rsidRDefault="00E8372C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A LA SOIREE DE CLOTURE, MERCI DE NOUS</w:t>
            </w:r>
          </w:p>
          <w:p w:rsidR="00E8372C" w:rsidRDefault="00E8372C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RETOURNER LE BULLETIN CI-DESSOUS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------------------------------------------------------------------------</w:t>
            </w:r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1153158</wp:posOffset>
                      </wp:positionH>
                      <wp:positionV relativeFrom="paragraph">
                        <wp:posOffset>69851</wp:posOffset>
                      </wp:positionV>
                      <wp:extent cx="2390141" cy="504191"/>
                      <wp:effectExtent l="0" t="0" r="10159" b="10159"/>
                      <wp:wrapNone/>
                      <wp:docPr id="20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141" cy="504191"/>
                              </a:xfrm>
                              <a:prstGeom prst="rect">
                                <a:avLst/>
                              </a:prstGeom>
                              <a:noFill/>
                              <a:ln w="12701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margin-left:90.8pt;margin-top:5.5pt;width:188.2pt;height:39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" filled="f" strokecolor="red" strokeweight=".35281mm">
                      <v:textbox inset="0,0,0,0"/>
                    </v:rect>
                  </w:pict>
                </mc:Fallback>
              </mc:AlternateContent>
            </w:r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</w:rPr>
              <w:t xml:space="preserve">                                   </w:t>
            </w:r>
            <w:r>
              <w:rPr>
                <w:rFonts w:ascii="Comic Sans MS" w:hAnsi="Comic Sans MS"/>
                <w:b/>
                <w:color w:val="4F81BD"/>
                <w:sz w:val="24"/>
                <w:szCs w:val="24"/>
                <w:shd w:val="clear" w:color="auto" w:fill="FFFF00"/>
              </w:rPr>
              <w:t>JEUDI 8 AOUT 2013</w:t>
            </w:r>
          </w:p>
          <w:p w:rsidR="00E8372C" w:rsidRDefault="00E8372C">
            <w:pPr>
              <w:spacing w:after="0" w:line="240" w:lineRule="auto"/>
              <w:rPr>
                <w:rFonts w:ascii="Comic Sans MS" w:hAnsi="Comic Sans MS"/>
              </w:rPr>
            </w:pPr>
          </w:p>
          <w:p w:rsidR="00E8372C" w:rsidRDefault="00E8372C">
            <w:pPr>
              <w:spacing w:after="0" w:line="240" w:lineRule="auto"/>
              <w:rPr>
                <w:rFonts w:ascii="Comic Sans MS" w:hAnsi="Comic Sans MS"/>
              </w:rPr>
            </w:pPr>
          </w:p>
          <w:p w:rsidR="00E8372C" w:rsidRDefault="00E8372C">
            <w:pPr>
              <w:spacing w:after="0" w:line="240" w:lineRule="auto"/>
              <w:rPr>
                <w:rFonts w:ascii="Comic Sans MS" w:hAnsi="Comic Sans MS"/>
              </w:rPr>
            </w:pP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20 H  - MAISON DES MONEDIERES – CHAUMEIL</w:t>
            </w:r>
          </w:p>
          <w:p w:rsidR="00E8372C" w:rsidRDefault="00E8372C">
            <w:pPr>
              <w:spacing w:after="0" w:line="240" w:lineRule="auto"/>
              <w:rPr>
                <w:rFonts w:ascii="Comic Sans MS" w:hAnsi="Comic Sans MS"/>
              </w:rPr>
            </w:pPr>
          </w:p>
          <w:p w:rsidR="00E8372C" w:rsidRDefault="00186E68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</w:rPr>
              <w:t>REPAS – ALIGOT</w:t>
            </w:r>
          </w:p>
          <w:p w:rsidR="00E8372C" w:rsidRDefault="00E8372C">
            <w:pPr>
              <w:spacing w:after="0" w:line="240" w:lineRule="auto"/>
              <w:rPr>
                <w:rFonts w:ascii="Comic Sans MS" w:hAnsi="Comic Sans MS"/>
              </w:rPr>
            </w:pPr>
          </w:p>
          <w:p w:rsidR="00E8372C" w:rsidRDefault="00186E68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A retourner avec le règlement correspondant,</w:t>
            </w:r>
          </w:p>
          <w:p w:rsidR="00E8372C" w:rsidRDefault="00186E68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au plus tôt, à :</w:t>
            </w:r>
          </w:p>
          <w:p w:rsidR="00E8372C" w:rsidRDefault="00E8372C">
            <w:pPr>
              <w:spacing w:after="0" w:line="240" w:lineRule="auto"/>
              <w:rPr>
                <w:rFonts w:ascii="Comic Sans MS" w:hAnsi="Comic Sans MS"/>
              </w:rPr>
            </w:pP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FOLKLORE ET TRADITIONS EN MONEDIERES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</w:t>
            </w:r>
            <w:proofErr w:type="spellStart"/>
            <w:r>
              <w:rPr>
                <w:rFonts w:ascii="Comic Sans MS" w:hAnsi="Comic Sans MS"/>
              </w:rPr>
              <w:t>Roubeyge</w:t>
            </w:r>
            <w:proofErr w:type="spellEnd"/>
            <w:r>
              <w:rPr>
                <w:rFonts w:ascii="Comic Sans MS" w:hAnsi="Comic Sans MS"/>
              </w:rPr>
              <w:t xml:space="preserve"> - 19390 CHAUMEIL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NOM ................................</w:t>
            </w:r>
            <w:r>
              <w:rPr>
                <w:rFonts w:ascii="Comic Sans MS" w:hAnsi="Comic Sans MS"/>
              </w:rPr>
              <w:t>........................................................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Prénom......................................................................................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Adresse.....................................................................................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ab/>
              <w:t xml:space="preserve">       ......................................................................................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Téléphone.................................................................................</w:t>
            </w:r>
          </w:p>
          <w:p w:rsidR="00E8372C" w:rsidRDefault="00E8372C">
            <w:pPr>
              <w:spacing w:after="0" w:line="240" w:lineRule="auto"/>
              <w:rPr>
                <w:rFonts w:ascii="Comic Sans MS" w:hAnsi="Comic Sans MS"/>
              </w:rPr>
            </w:pP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  <w:t xml:space="preserve">   - Montant........................        15 € x ...... =</w:t>
            </w:r>
            <w:r>
              <w:rPr>
                <w:rFonts w:ascii="Comic Sans MS" w:hAnsi="Comic Sans MS"/>
              </w:rPr>
              <w:t xml:space="preserve"> .............…..  €</w:t>
            </w:r>
          </w:p>
          <w:p w:rsidR="00E8372C" w:rsidRDefault="00186E68">
            <w:pPr>
              <w:spacing w:after="0" w:line="240" w:lineRule="auto"/>
            </w:pPr>
            <w:r>
              <w:rPr>
                <w:rFonts w:ascii="Comic Sans MS" w:hAnsi="Comic Sans MS"/>
              </w:rPr>
              <w:tab/>
              <w:t xml:space="preserve">   - enfants de 6 à 9 ans.........   8 € x ...... </w:t>
            </w:r>
            <w:r>
              <w:rPr>
                <w:rFonts w:ascii="Comic Sans MS" w:hAnsi="Comic Sans MS"/>
                <w:u w:val="single"/>
              </w:rPr>
              <w:t>= .............…..   €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  <w:t xml:space="preserve">                   </w:t>
            </w:r>
          </w:p>
          <w:p w:rsidR="00E8372C" w:rsidRDefault="00186E68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  <w:t xml:space="preserve">            TOTAL....    ...................  €</w:t>
            </w:r>
          </w:p>
        </w:tc>
        <w:tc>
          <w:tcPr>
            <w:tcW w:w="7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C" w:rsidRDefault="00186E68">
            <w:pPr>
              <w:pStyle w:val="Titre2"/>
              <w:jc w:val="center"/>
              <w:rPr>
                <w:rFonts w:ascii="Comic Sans MS" w:hAnsi="Comic Sans MS"/>
                <w:color w:val="4BACC6"/>
                <w:sz w:val="40"/>
                <w:shd w:val="clear" w:color="auto" w:fill="FFFF00"/>
              </w:rPr>
            </w:pPr>
            <w:r>
              <w:rPr>
                <w:rFonts w:ascii="Comic Sans MS" w:hAnsi="Comic Sans MS"/>
                <w:color w:val="4BACC6"/>
                <w:sz w:val="40"/>
                <w:shd w:val="clear" w:color="auto" w:fill="FFFF00"/>
              </w:rPr>
              <w:t xml:space="preserve">     STAGE A CHAUMEIL</w:t>
            </w:r>
          </w:p>
          <w:p w:rsidR="00E8372C" w:rsidRDefault="00E8372C">
            <w:pPr>
              <w:spacing w:after="0" w:line="240" w:lineRule="auto"/>
            </w:pPr>
          </w:p>
          <w:p w:rsidR="00E8372C" w:rsidRDefault="00186E68">
            <w:pPr>
              <w:pStyle w:val="Titre2"/>
              <w:jc w:val="center"/>
            </w:pPr>
            <w:r>
              <w:rPr>
                <w:rFonts w:ascii="Comic Sans MS" w:hAnsi="Comic Sans MS"/>
                <w:i/>
                <w:color w:val="4BACC6"/>
                <w:sz w:val="40"/>
                <w:shd w:val="clear" w:color="auto" w:fill="FFFF00"/>
              </w:rPr>
              <w:t xml:space="preserve">     </w:t>
            </w:r>
            <w:r>
              <w:rPr>
                <w:rFonts w:ascii="Comic Sans MS" w:hAnsi="Comic Sans MS"/>
                <w:color w:val="4BACC6"/>
                <w:sz w:val="40"/>
                <w:shd w:val="clear" w:color="auto" w:fill="FFFF00"/>
              </w:rPr>
              <w:t>DU 5 AU 8 AOUT 2013</w:t>
            </w:r>
          </w:p>
          <w:p w:rsidR="00E8372C" w:rsidRDefault="00186E68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   </w:t>
            </w:r>
            <w:r>
              <w:rPr>
                <w:sz w:val="28"/>
              </w:rPr>
              <w:t>~~~~~~~~~~~~~~~~~~~~~~~~~~~~~</w:t>
            </w:r>
          </w:p>
          <w:p w:rsidR="00E8372C" w:rsidRDefault="00186E68">
            <w:pPr>
              <w:pStyle w:val="Titre3"/>
              <w:jc w:val="center"/>
            </w:pPr>
            <w:r>
              <w:rPr>
                <w:rFonts w:ascii="Comic Sans MS" w:hAnsi="Comic Sans MS"/>
                <w:color w:val="4BACC6"/>
                <w:sz w:val="28"/>
                <w:szCs w:val="28"/>
              </w:rPr>
              <w:t xml:space="preserve">    </w:t>
            </w:r>
            <w:r>
              <w:rPr>
                <w:rFonts w:ascii="Comic Sans MS" w:hAnsi="Comic Sans MS"/>
                <w:color w:val="4BACC6"/>
                <w:sz w:val="24"/>
                <w:szCs w:val="24"/>
                <w:u w:val="single"/>
              </w:rPr>
              <w:t>BULLETIN D’INSCRIPTION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</w:t>
            </w:r>
          </w:p>
          <w:p w:rsidR="00E8372C" w:rsidRDefault="00186E68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A retourner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à</w:t>
            </w:r>
            <w:r>
              <w:rPr>
                <w:rFonts w:ascii="Comic Sans MS" w:hAnsi="Comic Sans MS"/>
                <w:sz w:val="24"/>
                <w:szCs w:val="24"/>
              </w:rPr>
              <w:t xml:space="preserve"> :</w:t>
            </w:r>
          </w:p>
          <w:p w:rsidR="00E8372C" w:rsidRDefault="00E8372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8372C" w:rsidRDefault="00186E6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FOLKLORE ET TRADITIONS EN MONEDIERES</w:t>
            </w:r>
          </w:p>
          <w:p w:rsidR="00E8372C" w:rsidRDefault="00186E6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Roubeyge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- 19390 CHAUMEIL</w:t>
            </w:r>
          </w:p>
          <w:p w:rsidR="00E8372C" w:rsidRDefault="00186E6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</w:p>
          <w:p w:rsidR="00E8372C" w:rsidRDefault="00186E68">
            <w:pPr>
              <w:spacing w:after="0" w:line="240" w:lineRule="auto"/>
              <w:jc w:val="both"/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>
              <w:rPr>
                <w:rFonts w:ascii="Comic Sans MS" w:hAnsi="Comic Sans MS"/>
                <w:sz w:val="20"/>
                <w:szCs w:val="20"/>
              </w:rPr>
              <w:t>(Joindre 1 enveloppe timbrée libellée à votre nom ou préciser adresse mai</w:t>
            </w:r>
            <w:r>
              <w:rPr>
                <w:rFonts w:ascii="Comic Sans MS" w:hAnsi="Comic Sans MS"/>
                <w:sz w:val="20"/>
                <w:szCs w:val="20"/>
              </w:rPr>
              <w:t>l)</w:t>
            </w:r>
          </w:p>
          <w:p w:rsidR="00E8372C" w:rsidRDefault="00E8372C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NOM..... ....................................................................................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Prénom.. ....................................................................................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Adre</w:t>
            </w:r>
            <w:r>
              <w:rPr>
                <w:rFonts w:ascii="Comic Sans MS" w:hAnsi="Comic Sans MS"/>
                <w:sz w:val="24"/>
                <w:szCs w:val="24"/>
              </w:rPr>
              <w:t>sse ......................................................................................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........................................................................................…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.............................</w:t>
            </w:r>
            <w:r>
              <w:rPr>
                <w:rFonts w:ascii="Comic Sans MS" w:hAnsi="Comic Sans MS"/>
                <w:sz w:val="24"/>
                <w:szCs w:val="24"/>
              </w:rPr>
              <w:t>...........................................................…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Téléphone..................................................................................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Mobile ………………………………………………………..    </w:t>
            </w:r>
          </w:p>
          <w:p w:rsidR="00E8372C" w:rsidRDefault="00186E68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E-mail</w:t>
            </w:r>
            <w:r>
              <w:rPr>
                <w:rFonts w:ascii="Comic Sans MS" w:hAnsi="Comic Sans MS"/>
                <w:sz w:val="24"/>
                <w:szCs w:val="24"/>
              </w:rPr>
              <w:t xml:space="preserve"> ………………………………………………………..</w:t>
            </w:r>
          </w:p>
          <w:p w:rsidR="00E8372C" w:rsidRDefault="00E8372C">
            <w:pPr>
              <w:spacing w:after="0" w:line="24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E8372C" w:rsidRDefault="00186E68"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Date :                                              Signature</w:t>
            </w:r>
          </w:p>
        </w:tc>
        <w:tc>
          <w:tcPr>
            <w:tcW w:w="7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C" w:rsidRDefault="00E8372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E8372C" w:rsidRDefault="00E8372C">
      <w:pPr>
        <w:rPr>
          <w:rFonts w:ascii="Comic Sans MS" w:hAnsi="Comic Sans MS"/>
        </w:rPr>
      </w:pPr>
    </w:p>
    <w:p w:rsidR="00E8372C" w:rsidRDefault="00E8372C">
      <w:pPr>
        <w:rPr>
          <w:rFonts w:ascii="Comic Sans MS" w:hAnsi="Comic Sans MS"/>
        </w:rPr>
      </w:pPr>
    </w:p>
    <w:p w:rsidR="00E8372C" w:rsidRDefault="00E8372C">
      <w:pPr>
        <w:rPr>
          <w:rFonts w:ascii="Comic Sans MS" w:hAnsi="Comic Sans MS"/>
        </w:rPr>
      </w:pPr>
    </w:p>
    <w:sectPr w:rsidR="00E8372C">
      <w:pgSz w:w="16838" w:h="11906" w:orient="landscape"/>
      <w:pgMar w:top="284" w:right="822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E68" w:rsidRDefault="00186E68">
      <w:pPr>
        <w:spacing w:after="0" w:line="240" w:lineRule="auto"/>
      </w:pPr>
      <w:r>
        <w:separator/>
      </w:r>
    </w:p>
  </w:endnote>
  <w:endnote w:type="continuationSeparator" w:id="0">
    <w:p w:rsidR="00186E68" w:rsidRDefault="00186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E68" w:rsidRDefault="00186E6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86E68" w:rsidRDefault="00186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16561"/>
    <w:multiLevelType w:val="multilevel"/>
    <w:tmpl w:val="02FAB34E"/>
    <w:lvl w:ilvl="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8372C"/>
    <w:rsid w:val="00186E68"/>
    <w:rsid w:val="00E8372C"/>
    <w:rsid w:val="00F4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Normal"/>
    <w:next w:val="Normal"/>
    <w:pPr>
      <w:keepNext/>
      <w:overflowPunct w:val="0"/>
      <w:autoSpaceDE w:val="0"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pPr>
      <w:keepNext/>
      <w:keepLines/>
      <w:overflowPunct w:val="0"/>
      <w:autoSpaceDE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fr-FR"/>
    </w:rPr>
  </w:style>
  <w:style w:type="paragraph" w:styleId="Titre3">
    <w:name w:val="heading 3"/>
    <w:basedOn w:val="Normal"/>
    <w:next w:val="Normal"/>
    <w:pPr>
      <w:keepNext/>
      <w:keepLines/>
      <w:overflowPunct w:val="0"/>
      <w:autoSpaceDE w:val="0"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rPr>
      <w:rFonts w:ascii="Cambria" w:eastAsia="Times New Roman" w:hAnsi="Cambria" w:cs="Times New Roman"/>
      <w:b/>
      <w:bCs/>
      <w:color w:val="4F81BD"/>
      <w:sz w:val="26"/>
      <w:szCs w:val="26"/>
      <w:lang w:eastAsia="fr-FR"/>
    </w:rPr>
  </w:style>
  <w:style w:type="paragraph" w:styleId="Paragraphedeliste">
    <w:name w:val="List Paragraph"/>
    <w:basedOn w:val="Normal"/>
    <w:pPr>
      <w:overflowPunct w:val="0"/>
      <w:autoSpaceDE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fr-FR"/>
    </w:rPr>
  </w:style>
  <w:style w:type="paragraph" w:styleId="Sansinterligne">
    <w:name w:val="No Spacing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customStyle="1" w:styleId="Titre2Car1">
    <w:name w:val="Titre 2 Car1"/>
    <w:basedOn w:val="Policepardfaut"/>
    <w:rPr>
      <w:rFonts w:ascii="Cambria" w:eastAsia="Times New Roman" w:hAnsi="Cambria" w:cs="Times New Roman"/>
      <w:b/>
      <w:bCs/>
      <w:color w:val="4F81BD"/>
      <w:sz w:val="26"/>
      <w:szCs w:val="26"/>
      <w:lang w:eastAsia="fr-FR"/>
    </w:rPr>
  </w:style>
  <w:style w:type="character" w:customStyle="1" w:styleId="Titre3Car">
    <w:name w:val="Titre 3 Car"/>
    <w:basedOn w:val="Policepardfaut"/>
    <w:rPr>
      <w:rFonts w:ascii="Cambria" w:eastAsia="Times New Roman" w:hAnsi="Cambria" w:cs="Times New Roman"/>
      <w:b/>
      <w:bCs/>
      <w:color w:val="4F81BD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Normal"/>
    <w:next w:val="Normal"/>
    <w:pPr>
      <w:keepNext/>
      <w:overflowPunct w:val="0"/>
      <w:autoSpaceDE w:val="0"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pPr>
      <w:keepNext/>
      <w:keepLines/>
      <w:overflowPunct w:val="0"/>
      <w:autoSpaceDE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fr-FR"/>
    </w:rPr>
  </w:style>
  <w:style w:type="paragraph" w:styleId="Titre3">
    <w:name w:val="heading 3"/>
    <w:basedOn w:val="Normal"/>
    <w:next w:val="Normal"/>
    <w:pPr>
      <w:keepNext/>
      <w:keepLines/>
      <w:overflowPunct w:val="0"/>
      <w:autoSpaceDE w:val="0"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rPr>
      <w:rFonts w:ascii="Cambria" w:eastAsia="Times New Roman" w:hAnsi="Cambria" w:cs="Times New Roman"/>
      <w:b/>
      <w:bCs/>
      <w:color w:val="4F81BD"/>
      <w:sz w:val="26"/>
      <w:szCs w:val="26"/>
      <w:lang w:eastAsia="fr-FR"/>
    </w:rPr>
  </w:style>
  <w:style w:type="paragraph" w:styleId="Paragraphedeliste">
    <w:name w:val="List Paragraph"/>
    <w:basedOn w:val="Normal"/>
    <w:pPr>
      <w:overflowPunct w:val="0"/>
      <w:autoSpaceDE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fr-FR"/>
    </w:rPr>
  </w:style>
  <w:style w:type="paragraph" w:styleId="Sansinterligne">
    <w:name w:val="No Spacing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customStyle="1" w:styleId="Titre2Car1">
    <w:name w:val="Titre 2 Car1"/>
    <w:basedOn w:val="Policepardfaut"/>
    <w:rPr>
      <w:rFonts w:ascii="Cambria" w:eastAsia="Times New Roman" w:hAnsi="Cambria" w:cs="Times New Roman"/>
      <w:b/>
      <w:bCs/>
      <w:color w:val="4F81BD"/>
      <w:sz w:val="26"/>
      <w:szCs w:val="26"/>
      <w:lang w:eastAsia="fr-FR"/>
    </w:rPr>
  </w:style>
  <w:style w:type="character" w:customStyle="1" w:styleId="Titre3Car">
    <w:name w:val="Titre 3 Car"/>
    <w:basedOn w:val="Policepardfaut"/>
    <w:rPr>
      <w:rFonts w:ascii="Cambria" w:eastAsia="Times New Roman" w:hAnsi="Cambria" w:cs="Times New Roman"/>
      <w:b/>
      <w:bCs/>
      <w:color w:val="4F81BD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tm.folkloreettraditions@orang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1511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</dc:creator>
  <cp:lastModifiedBy>Joelle</cp:lastModifiedBy>
  <cp:revision>2</cp:revision>
  <cp:lastPrinted>2013-04-28T15:49:00Z</cp:lastPrinted>
  <dcterms:created xsi:type="dcterms:W3CDTF">2013-05-06T05:09:00Z</dcterms:created>
  <dcterms:modified xsi:type="dcterms:W3CDTF">2013-05-06T05:09:00Z</dcterms:modified>
</cp:coreProperties>
</file>